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:rsidR="00C676B0" w:rsidRPr="00B97B15" w:rsidRDefault="00C676B0" w:rsidP="00E175F1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:rsidR="00772D64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:rsidR="005C360A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oc. coop. Sociale</w:t>
      </w:r>
    </w:p>
    <w:p w:rsidR="00772D64" w:rsidRPr="00772D64" w:rsidRDefault="00772D64" w:rsidP="00772D64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:rsidR="00C31AC0" w:rsidRDefault="00772D64" w:rsidP="00772D64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:rsidR="00772D64" w:rsidRDefault="00772D64" w:rsidP="00941B28">
      <w:pPr>
        <w:pStyle w:val="Titolo5"/>
        <w:jc w:val="both"/>
        <w:rPr>
          <w:rFonts w:ascii="Times New Roman" w:hAnsi="Times New Roman"/>
          <w:b w:val="0"/>
          <w:bCs w:val="0"/>
          <w:szCs w:val="24"/>
          <w:u w:val="single"/>
        </w:rPr>
      </w:pPr>
    </w:p>
    <w:p w:rsidR="00E1325D" w:rsidRDefault="00941B28" w:rsidP="00E1325D">
      <w:pPr>
        <w:pStyle w:val="Titolo5"/>
        <w:rPr>
          <w:rFonts w:ascii="Times New Roman" w:hAnsi="Times New Roman"/>
          <w:bCs w:val="0"/>
          <w:szCs w:val="24"/>
        </w:rPr>
      </w:pPr>
      <w:r w:rsidRPr="00B97B15">
        <w:rPr>
          <w:rFonts w:ascii="Times New Roman" w:hAnsi="Times New Roman"/>
          <w:bCs w:val="0"/>
          <w:szCs w:val="24"/>
        </w:rPr>
        <w:t>OFFERTA ECONOMICA</w:t>
      </w:r>
    </w:p>
    <w:p w:rsidR="00941B28" w:rsidRPr="0066413C" w:rsidRDefault="00E1325D" w:rsidP="00772D64">
      <w:pPr>
        <w:pStyle w:val="Titolo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>Relativa all’</w:t>
      </w:r>
      <w:r w:rsidR="00AD31E5"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>A</w:t>
      </w:r>
      <w:r w:rsidR="006611A1"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>vviso</w:t>
      </w:r>
      <w:r w:rsidR="00FD0DD5"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AD31E5"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pubblico </w:t>
      </w:r>
      <w:r w:rsidR="00772D64"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a presentare preventivo-offerta </w:t>
      </w:r>
      <w:r w:rsidR="0066413C" w:rsidRPr="0066413C">
        <w:rPr>
          <w:rFonts w:ascii="Times New Roman" w:hAnsi="Times New Roman"/>
          <w:b w:val="0"/>
          <w:i w:val="0"/>
          <w:sz w:val="24"/>
          <w:szCs w:val="24"/>
        </w:rPr>
        <w:t>per l’appalto del servizio di progettazione, realizzazione, manutenzione e gestione di una APP per l'ottimizzazione dei percorsi di mobilità individuale e collettiva attraverso la creazione di un modello ICT per la prenotazione e gestione degli spostamenti casa-</w:t>
      </w:r>
      <w:proofErr w:type="spellStart"/>
      <w:r w:rsidR="0066413C" w:rsidRPr="0066413C">
        <w:rPr>
          <w:rFonts w:ascii="Times New Roman" w:hAnsi="Times New Roman"/>
          <w:b w:val="0"/>
          <w:i w:val="0"/>
          <w:sz w:val="24"/>
          <w:szCs w:val="24"/>
        </w:rPr>
        <w:t>lavoro</w:t>
      </w:r>
      <w:proofErr w:type="spellEnd"/>
      <w:r w:rsidR="0066413C">
        <w:rPr>
          <w:rFonts w:ascii="Times New Roman" w:hAnsi="Times New Roman"/>
          <w:b w:val="0"/>
          <w:i w:val="0"/>
          <w:sz w:val="24"/>
          <w:szCs w:val="24"/>
          <w:lang w:val="it-IT"/>
        </w:rPr>
        <w:t xml:space="preserve"> nell’ambito del</w:t>
      </w:r>
      <w:r w:rsidR="00772D64"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Progetto “SUPREME” cofinanziato dal Fondo Asilo Migrazione e Integrazione (FAMI 2014/2020). AGREEMENT NUMBER:2019/HOME/AMIF/AG/EMAS/0086</w:t>
      </w:r>
      <w:r w:rsidR="0066413C">
        <w:rPr>
          <w:rFonts w:ascii="Times New Roman" w:hAnsi="Times New Roman"/>
          <w:b w:val="0"/>
          <w:bCs w:val="0"/>
          <w:i w:val="0"/>
          <w:sz w:val="24"/>
          <w:szCs w:val="24"/>
          <w:lang w:val="it-IT"/>
        </w:rPr>
        <w:t xml:space="preserve">. </w:t>
      </w:r>
      <w:r w:rsidR="00772D64" w:rsidRPr="0066413C">
        <w:rPr>
          <w:rFonts w:ascii="Times New Roman" w:hAnsi="Times New Roman"/>
          <w:b w:val="0"/>
          <w:bCs w:val="0"/>
          <w:i w:val="0"/>
          <w:sz w:val="24"/>
          <w:szCs w:val="24"/>
        </w:rPr>
        <w:t>CUP I21F19000020009.</w:t>
      </w:r>
    </w:p>
    <w:p w:rsidR="00E1325D" w:rsidRDefault="00E1325D" w:rsidP="00E1325D">
      <w:pPr>
        <w:jc w:val="center"/>
      </w:pPr>
      <w:r>
        <w:t>***</w:t>
      </w:r>
    </w:p>
    <w:p w:rsidR="009608F1" w:rsidRPr="00B97B15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>to/a ______</w:t>
      </w:r>
      <w:r w:rsidR="00772D64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 xml:space="preserve">______________, nato/a a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______________ il 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 xml:space="preserve">_____ </w:t>
      </w:r>
      <w:r w:rsidR="00772D64">
        <w:rPr>
          <w:sz w:val="24"/>
          <w:szCs w:val="24"/>
        </w:rPr>
        <w:t>e residente in _</w:t>
      </w:r>
      <w:r w:rsidR="00B97B15">
        <w:rPr>
          <w:sz w:val="24"/>
          <w:szCs w:val="24"/>
        </w:rPr>
        <w:t>__________________</w:t>
      </w:r>
      <w:r w:rsidR="006600B5" w:rsidRPr="00B97B15">
        <w:rPr>
          <w:sz w:val="24"/>
          <w:szCs w:val="24"/>
        </w:rPr>
        <w:t>__</w:t>
      </w:r>
      <w:r w:rsidR="00BB3631" w:rsidRPr="00B97B15">
        <w:rPr>
          <w:sz w:val="24"/>
          <w:szCs w:val="24"/>
        </w:rPr>
        <w:t xml:space="preserve">____ prov. ____ alla Via </w:t>
      </w:r>
      <w:r w:rsidR="006600B5" w:rsidRPr="00B97B15">
        <w:rPr>
          <w:sz w:val="24"/>
          <w:szCs w:val="24"/>
        </w:rPr>
        <w:t>_</w:t>
      </w:r>
      <w:r w:rsidR="00772D64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 xml:space="preserve">____________________, il/la quale sottoscrive la presente offerta nella sua </w:t>
      </w:r>
      <w:r w:rsidR="00772D64">
        <w:rPr>
          <w:sz w:val="24"/>
          <w:szCs w:val="24"/>
        </w:rPr>
        <w:t xml:space="preserve">qualità di </w:t>
      </w:r>
      <w:r w:rsidR="00E1325D">
        <w:rPr>
          <w:sz w:val="24"/>
          <w:szCs w:val="24"/>
        </w:rPr>
        <w:t>titolare / legale rappresentante (depennare la voce che NON ricorre)</w:t>
      </w:r>
      <w:r w:rsidR="006600B5" w:rsidRPr="00B97B15">
        <w:rPr>
          <w:sz w:val="24"/>
          <w:szCs w:val="24"/>
        </w:rPr>
        <w:t>, dell’operatore economico (denominazione/ragione sociale) “______</w:t>
      </w:r>
      <w:r w:rsidR="00BB3631" w:rsidRPr="00B97B15">
        <w:rPr>
          <w:sz w:val="24"/>
          <w:szCs w:val="24"/>
        </w:rPr>
        <w:t>_________</w:t>
      </w:r>
      <w:r w:rsidR="00772D64">
        <w:rPr>
          <w:sz w:val="24"/>
          <w:szCs w:val="24"/>
        </w:rPr>
        <w:t>_</w:t>
      </w:r>
      <w:r w:rsidR="00B97B15">
        <w:rPr>
          <w:sz w:val="24"/>
          <w:szCs w:val="24"/>
        </w:rPr>
        <w:t>_</w:t>
      </w:r>
      <w:r w:rsidR="00BB3631" w:rsidRPr="00B97B15">
        <w:rPr>
          <w:sz w:val="24"/>
          <w:szCs w:val="24"/>
        </w:rPr>
        <w:t>____”, con sede legale in 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____________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 (__), Via</w:t>
      </w:r>
      <w:r w:rsidR="00BB3631" w:rsidRPr="00B97B15">
        <w:rPr>
          <w:sz w:val="24"/>
          <w:szCs w:val="24"/>
        </w:rPr>
        <w:t xml:space="preserve"> ______________</w:t>
      </w:r>
      <w:r w:rsidR="00B97B15">
        <w:rPr>
          <w:sz w:val="24"/>
          <w:szCs w:val="24"/>
        </w:rPr>
        <w:t>_________</w:t>
      </w:r>
      <w:r w:rsidR="00BB3631" w:rsidRP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, Codice Fi</w:t>
      </w:r>
      <w:r w:rsidR="00BB3631" w:rsidRPr="00B97B15">
        <w:rPr>
          <w:sz w:val="24"/>
          <w:szCs w:val="24"/>
        </w:rPr>
        <w:t>scale n. 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__________ e Partita IVA n. ___________</w:t>
      </w:r>
      <w:r w:rsidR="00B97B15">
        <w:rPr>
          <w:sz w:val="24"/>
          <w:szCs w:val="24"/>
        </w:rPr>
        <w:t>______</w:t>
      </w:r>
      <w:r w:rsidR="00BB3631" w:rsidRPr="00B97B15">
        <w:rPr>
          <w:sz w:val="24"/>
          <w:szCs w:val="24"/>
        </w:rPr>
        <w:t xml:space="preserve">_, </w:t>
      </w:r>
      <w:r w:rsidR="00772D64">
        <w:rPr>
          <w:sz w:val="24"/>
          <w:szCs w:val="24"/>
        </w:rPr>
        <w:t xml:space="preserve">PEC _____________, </w:t>
      </w:r>
      <w:r w:rsidR="00BB3631" w:rsidRPr="00B97B15">
        <w:rPr>
          <w:sz w:val="24"/>
          <w:szCs w:val="24"/>
        </w:rPr>
        <w:t>tel. _</w:t>
      </w:r>
      <w:r w:rsidR="00B97B15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>_____, Fax __</w:t>
      </w:r>
      <w:r w:rsidR="00B97B15">
        <w:rPr>
          <w:sz w:val="24"/>
          <w:szCs w:val="24"/>
        </w:rPr>
        <w:t>________</w:t>
      </w:r>
      <w:r w:rsidR="006600B5" w:rsidRPr="00B97B15">
        <w:rPr>
          <w:sz w:val="24"/>
          <w:szCs w:val="24"/>
        </w:rPr>
        <w:t xml:space="preserve">____, @mail: </w:t>
      </w:r>
      <w:r w:rsidR="00BB3631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</w:t>
      </w:r>
    </w:p>
    <w:p w:rsidR="009608F1" w:rsidRPr="00B97B15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:rsidR="00F45F10" w:rsidRPr="00B97B15" w:rsidRDefault="006600B5" w:rsidP="005448C3">
      <w:pPr>
        <w:autoSpaceDE w:val="0"/>
        <w:autoSpaceDN w:val="0"/>
        <w:adjustRightInd w:val="0"/>
        <w:spacing w:after="80"/>
        <w:rPr>
          <w:bCs/>
          <w:sz w:val="24"/>
          <w:szCs w:val="24"/>
        </w:rPr>
      </w:pPr>
      <w:r w:rsidRPr="00B97B15">
        <w:rPr>
          <w:bCs/>
          <w:sz w:val="24"/>
          <w:szCs w:val="24"/>
        </w:rPr>
        <w:t>l</w:t>
      </w:r>
      <w:r w:rsidR="00C31AC0" w:rsidRPr="00B97B15">
        <w:rPr>
          <w:bCs/>
          <w:sz w:val="24"/>
          <w:szCs w:val="24"/>
        </w:rPr>
        <w:t xml:space="preserve">a somma </w:t>
      </w:r>
      <w:r w:rsidR="00BB3631" w:rsidRPr="00B97B15">
        <w:rPr>
          <w:bCs/>
          <w:sz w:val="24"/>
          <w:szCs w:val="24"/>
        </w:rPr>
        <w:t xml:space="preserve">complessiva </w:t>
      </w:r>
      <w:r w:rsidR="00C31AC0" w:rsidRPr="00B97B15">
        <w:rPr>
          <w:bCs/>
          <w:sz w:val="24"/>
          <w:szCs w:val="24"/>
        </w:rPr>
        <w:t>di €</w:t>
      </w:r>
      <w:r w:rsidR="00492F45" w:rsidRPr="00B97B15">
        <w:rPr>
          <w:bCs/>
          <w:sz w:val="24"/>
          <w:szCs w:val="24"/>
        </w:rPr>
        <w:t xml:space="preserve"> </w:t>
      </w:r>
      <w:r w:rsidRPr="00B97B15">
        <w:rPr>
          <w:bCs/>
          <w:sz w:val="24"/>
          <w:szCs w:val="24"/>
        </w:rPr>
        <w:t>___________</w:t>
      </w:r>
      <w:r w:rsidR="00B22F7D" w:rsidRPr="00B97B15">
        <w:rPr>
          <w:bCs/>
          <w:sz w:val="24"/>
          <w:szCs w:val="24"/>
        </w:rPr>
        <w:t>,</w:t>
      </w:r>
      <w:r w:rsidRPr="00B97B15">
        <w:rPr>
          <w:bCs/>
          <w:sz w:val="24"/>
          <w:szCs w:val="24"/>
        </w:rPr>
        <w:t>___</w:t>
      </w:r>
      <w:r w:rsidR="00941B28" w:rsidRPr="00B97B15">
        <w:rPr>
          <w:bCs/>
          <w:sz w:val="24"/>
          <w:szCs w:val="24"/>
        </w:rPr>
        <w:t xml:space="preserve"> (</w:t>
      </w:r>
      <w:r w:rsidR="00EE0366" w:rsidRPr="00B97B15">
        <w:rPr>
          <w:bCs/>
          <w:sz w:val="24"/>
          <w:szCs w:val="24"/>
        </w:rPr>
        <w:t xml:space="preserve">in lettere </w:t>
      </w:r>
      <w:r w:rsidR="00941B28" w:rsidRPr="00B97B15">
        <w:rPr>
          <w:bCs/>
          <w:sz w:val="24"/>
          <w:szCs w:val="24"/>
        </w:rPr>
        <w:t xml:space="preserve">Euro </w:t>
      </w:r>
      <w:r w:rsidRPr="00B97B15">
        <w:rPr>
          <w:bCs/>
          <w:sz w:val="24"/>
          <w:szCs w:val="24"/>
        </w:rPr>
        <w:t>________________________/__</w:t>
      </w:r>
      <w:r w:rsidR="00941B28" w:rsidRPr="00B97B15">
        <w:rPr>
          <w:bCs/>
          <w:sz w:val="24"/>
          <w:szCs w:val="24"/>
        </w:rPr>
        <w:t>)</w:t>
      </w:r>
      <w:r w:rsidR="00F5251A" w:rsidRPr="00B97B15">
        <w:rPr>
          <w:bCs/>
          <w:sz w:val="24"/>
          <w:szCs w:val="24"/>
        </w:rPr>
        <w:t xml:space="preserve">, </w:t>
      </w:r>
      <w:r w:rsidR="00BB3631" w:rsidRPr="00B97B15">
        <w:rPr>
          <w:bCs/>
          <w:sz w:val="24"/>
          <w:szCs w:val="24"/>
        </w:rPr>
        <w:t>oltre IVA aliquota vigente di legge</w:t>
      </w:r>
      <w:r w:rsidR="00F5251A" w:rsidRPr="00B97B15">
        <w:rPr>
          <w:bCs/>
          <w:sz w:val="24"/>
          <w:szCs w:val="24"/>
        </w:rPr>
        <w:t xml:space="preserve">, </w:t>
      </w:r>
      <w:r w:rsidR="00C31AC0" w:rsidRPr="00B97B15">
        <w:rPr>
          <w:bCs/>
          <w:sz w:val="24"/>
          <w:szCs w:val="24"/>
        </w:rPr>
        <w:t xml:space="preserve">per la </w:t>
      </w:r>
      <w:r w:rsidR="00BB3631" w:rsidRPr="00B97B15">
        <w:rPr>
          <w:bCs/>
          <w:sz w:val="24"/>
          <w:szCs w:val="24"/>
        </w:rPr>
        <w:t xml:space="preserve">fornitura </w:t>
      </w:r>
      <w:r w:rsidR="00583648">
        <w:rPr>
          <w:bCs/>
          <w:sz w:val="24"/>
          <w:szCs w:val="24"/>
        </w:rPr>
        <w:t>dei</w:t>
      </w:r>
      <w:r w:rsidR="00BB3631" w:rsidRPr="00B97B15">
        <w:rPr>
          <w:bCs/>
          <w:sz w:val="24"/>
          <w:szCs w:val="24"/>
        </w:rPr>
        <w:t xml:space="preserve"> servizi in oggetto</w:t>
      </w:r>
      <w:r w:rsidR="00F1241A">
        <w:rPr>
          <w:bCs/>
          <w:sz w:val="24"/>
          <w:szCs w:val="24"/>
        </w:rPr>
        <w:t>, corrispondente ad una p</w:t>
      </w:r>
      <w:r w:rsidR="00F45F10" w:rsidRPr="00B97B15">
        <w:rPr>
          <w:bCs/>
          <w:sz w:val="24"/>
          <w:szCs w:val="24"/>
        </w:rPr>
        <w:t xml:space="preserve">ercentuale di ribasso rispetto all’importo a base </w:t>
      </w:r>
      <w:r w:rsidR="00492F45" w:rsidRPr="00B97B15">
        <w:rPr>
          <w:bCs/>
          <w:sz w:val="24"/>
          <w:szCs w:val="24"/>
        </w:rPr>
        <w:t>di gara</w:t>
      </w:r>
      <w:r w:rsidR="00F1241A">
        <w:rPr>
          <w:bCs/>
          <w:sz w:val="24"/>
          <w:szCs w:val="24"/>
        </w:rPr>
        <w:t xml:space="preserve"> pari a </w:t>
      </w:r>
      <w:r w:rsidR="00EE0366" w:rsidRPr="00B97B15">
        <w:rPr>
          <w:bCs/>
          <w:sz w:val="24"/>
          <w:szCs w:val="24"/>
        </w:rPr>
        <w:t>__</w:t>
      </w:r>
      <w:r w:rsidR="00B22F7D" w:rsidRPr="00B97B15">
        <w:rPr>
          <w:bCs/>
          <w:sz w:val="24"/>
          <w:szCs w:val="24"/>
        </w:rPr>
        <w:t>,</w:t>
      </w:r>
      <w:r w:rsidR="00EE0366" w:rsidRPr="00B97B15">
        <w:rPr>
          <w:bCs/>
          <w:sz w:val="24"/>
          <w:szCs w:val="24"/>
        </w:rPr>
        <w:t>__</w:t>
      </w:r>
      <w:r w:rsidR="00F45F10" w:rsidRPr="00B97B15">
        <w:rPr>
          <w:bCs/>
          <w:sz w:val="24"/>
          <w:szCs w:val="24"/>
        </w:rPr>
        <w:t>%</w:t>
      </w:r>
      <w:r w:rsidR="00A75E1E" w:rsidRPr="00B97B15">
        <w:rPr>
          <w:bCs/>
          <w:sz w:val="24"/>
          <w:szCs w:val="24"/>
        </w:rPr>
        <w:t xml:space="preserve"> (</w:t>
      </w:r>
      <w:r w:rsidR="00F1241A">
        <w:rPr>
          <w:bCs/>
          <w:sz w:val="24"/>
          <w:szCs w:val="24"/>
        </w:rPr>
        <w:t>________</w:t>
      </w:r>
      <w:r w:rsidR="00EE0366" w:rsidRPr="00B97B15">
        <w:rPr>
          <w:bCs/>
          <w:sz w:val="24"/>
          <w:szCs w:val="24"/>
        </w:rPr>
        <w:t>_____</w:t>
      </w:r>
      <w:r w:rsidR="00A75E1E" w:rsidRPr="00B97B15">
        <w:rPr>
          <w:bCs/>
          <w:sz w:val="24"/>
          <w:szCs w:val="24"/>
        </w:rPr>
        <w:t xml:space="preserve"> per cento)</w:t>
      </w:r>
      <w:r w:rsidR="00F45F10" w:rsidRPr="00B97B15">
        <w:rPr>
          <w:bCs/>
          <w:sz w:val="24"/>
          <w:szCs w:val="24"/>
        </w:rPr>
        <w:t>.</w:t>
      </w:r>
      <w:r w:rsidR="00F1241A">
        <w:rPr>
          <w:bCs/>
          <w:sz w:val="24"/>
          <w:szCs w:val="24"/>
        </w:rPr>
        <w:t xml:space="preserve"> </w:t>
      </w:r>
    </w:p>
    <w:p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 xml:space="preserve">che nella presentazione della presente offerta sono state esaminate e tenute </w:t>
      </w:r>
      <w:r w:rsidR="00F510E8">
        <w:rPr>
          <w:sz w:val="24"/>
          <w:szCs w:val="24"/>
        </w:rPr>
        <w:t xml:space="preserve">in </w:t>
      </w:r>
      <w:r w:rsidRPr="00B97B15">
        <w:rPr>
          <w:sz w:val="24"/>
          <w:szCs w:val="24"/>
        </w:rPr>
        <w:t>conto tutte le circostanze generali e particolari che possono avere influito sulla determinazione della propria offerta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:rsidR="00CA4605" w:rsidRDefault="00CA4605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l’offerta tiene conto degli obblighi connessi alle disposizioni in materia di sicure</w:t>
      </w:r>
      <w:r w:rsidR="00534F38" w:rsidRPr="00B97B15">
        <w:rPr>
          <w:sz w:val="24"/>
          <w:szCs w:val="24"/>
        </w:rPr>
        <w:t>zza</w:t>
      </w:r>
      <w:r w:rsidR="00EE0366" w:rsidRPr="00B97B15">
        <w:rPr>
          <w:sz w:val="24"/>
          <w:szCs w:val="24"/>
        </w:rPr>
        <w:t>, salute</w:t>
      </w:r>
      <w:r w:rsidR="00534F38" w:rsidRPr="00B97B15">
        <w:rPr>
          <w:sz w:val="24"/>
          <w:szCs w:val="24"/>
        </w:rPr>
        <w:t xml:space="preserve"> e protezione dei lavoratori</w:t>
      </w:r>
      <w:r w:rsidR="001565F0" w:rsidRPr="00B97B15">
        <w:rPr>
          <w:sz w:val="24"/>
          <w:szCs w:val="24"/>
        </w:rPr>
        <w:t xml:space="preserve">, che vengono quantificati </w:t>
      </w:r>
      <w:r w:rsidR="00B0501C" w:rsidRPr="00B97B15">
        <w:rPr>
          <w:sz w:val="24"/>
          <w:szCs w:val="24"/>
        </w:rPr>
        <w:t xml:space="preserve">pari ad € </w:t>
      </w:r>
      <w:r w:rsidR="00EE0366" w:rsidRPr="00B97B15">
        <w:rPr>
          <w:sz w:val="24"/>
          <w:szCs w:val="24"/>
        </w:rPr>
        <w:t>______</w:t>
      </w:r>
      <w:r w:rsidR="004A7585" w:rsidRPr="00B97B15">
        <w:rPr>
          <w:sz w:val="24"/>
          <w:szCs w:val="24"/>
        </w:rPr>
        <w:t>,</w:t>
      </w:r>
      <w:r w:rsidR="00EE0366" w:rsidRPr="00B97B15">
        <w:rPr>
          <w:sz w:val="24"/>
          <w:szCs w:val="24"/>
        </w:rPr>
        <w:t>__</w:t>
      </w:r>
      <w:r w:rsidR="00B0501C" w:rsidRPr="00B97B15">
        <w:rPr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(</w:t>
      </w:r>
      <w:r w:rsidR="00EE0366" w:rsidRPr="00B97B15">
        <w:rPr>
          <w:bCs/>
          <w:sz w:val="24"/>
          <w:szCs w:val="24"/>
        </w:rPr>
        <w:t xml:space="preserve">in lettere </w:t>
      </w:r>
      <w:r w:rsidR="00B0501C" w:rsidRPr="00B97B15">
        <w:rPr>
          <w:bCs/>
          <w:sz w:val="24"/>
          <w:szCs w:val="24"/>
        </w:rPr>
        <w:t xml:space="preserve">Euro </w:t>
      </w:r>
      <w:r w:rsidR="00EE0366" w:rsidRPr="00B97B15">
        <w:rPr>
          <w:bCs/>
          <w:sz w:val="24"/>
          <w:szCs w:val="24"/>
        </w:rPr>
        <w:t>_________________/__</w:t>
      </w:r>
      <w:r w:rsidR="00B0501C" w:rsidRPr="00B97B15">
        <w:rPr>
          <w:bCs/>
          <w:sz w:val="24"/>
          <w:szCs w:val="24"/>
        </w:rPr>
        <w:t>), già inclusi nel prezzo offerto</w:t>
      </w:r>
      <w:r w:rsidRPr="00B97B15">
        <w:rPr>
          <w:sz w:val="24"/>
          <w:szCs w:val="24"/>
        </w:rPr>
        <w:t>;</w:t>
      </w:r>
    </w:p>
    <w:p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l'importo offerto si intende comprensivo di ogni onere oggetto dell'appalto;</w:t>
      </w:r>
    </w:p>
    <w:p w:rsidR="00941B28" w:rsidRPr="00B97B15" w:rsidRDefault="00941B28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 xml:space="preserve">che la presente offerta ha una validità di giorni 180 dalla data dell’esperimento della </w:t>
      </w:r>
      <w:r w:rsidR="00772D64">
        <w:rPr>
          <w:sz w:val="24"/>
          <w:szCs w:val="24"/>
        </w:rPr>
        <w:t>procedura</w:t>
      </w:r>
      <w:r w:rsidRPr="00B97B15">
        <w:rPr>
          <w:sz w:val="24"/>
          <w:szCs w:val="24"/>
        </w:rPr>
        <w:t>.</w:t>
      </w:r>
    </w:p>
    <w:p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ESPRIME</w:t>
      </w:r>
    </w:p>
    <w:p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>”) e, in quanto applicabile, d</w:t>
      </w:r>
      <w:r w:rsidR="00E159EE" w:rsidRPr="00E159EE">
        <w:rPr>
          <w:sz w:val="24"/>
          <w:szCs w:val="24"/>
        </w:rPr>
        <w:t xml:space="preserve">el </w:t>
      </w:r>
      <w:r w:rsidR="00F510E8" w:rsidRPr="00E159EE">
        <w:rPr>
          <w:sz w:val="24"/>
          <w:szCs w:val="24"/>
        </w:rPr>
        <w:t>D.lgs.</w:t>
      </w:r>
      <w:r w:rsidR="00E159EE" w:rsidRPr="00E159EE">
        <w:rPr>
          <w:sz w:val="24"/>
          <w:szCs w:val="24"/>
        </w:rPr>
        <w:t xml:space="preserve">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:rsidR="00293E7D" w:rsidRPr="00B97B15" w:rsidRDefault="00EE0366" w:rsidP="003C38E7">
      <w:pPr>
        <w:keepNext/>
        <w:spacing w:after="0"/>
        <w:outlineLvl w:val="4"/>
        <w:rPr>
          <w:iCs/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:rsidR="00EE0366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  <w:r w:rsidR="00E1325D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  <w:t>Firma</w:t>
      </w:r>
    </w:p>
    <w:sectPr w:rsidR="00EE0366" w:rsidRPr="00B97B15" w:rsidSect="00B91FAB">
      <w:footerReference w:type="even" r:id="rId10"/>
      <w:footerReference w:type="default" r:id="rId11"/>
      <w:headerReference w:type="first" r:id="rId12"/>
      <w:footerReference w:type="first" r:id="rId13"/>
      <w:footnotePr>
        <w:numFmt w:val="upperLetter"/>
      </w:footnotePr>
      <w:type w:val="continuous"/>
      <w:pgSz w:w="11906" w:h="16838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971" w:rsidRDefault="00301971">
      <w:r>
        <w:separator/>
      </w:r>
    </w:p>
  </w:endnote>
  <w:endnote w:type="continuationSeparator" w:id="0">
    <w:p w:rsidR="00301971" w:rsidRDefault="0030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413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971" w:rsidRDefault="00301971">
      <w:r>
        <w:separator/>
      </w:r>
    </w:p>
  </w:footnote>
  <w:footnote w:type="continuationSeparator" w:id="0">
    <w:p w:rsidR="00301971" w:rsidRDefault="0030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5107" w:rsidRPr="00B97B15" w:rsidRDefault="0013657C" w:rsidP="00B97B15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>LLEGATO 3</w:t>
    </w:r>
    <w:r w:rsidRPr="00B97B15">
      <w:rPr>
        <w:b/>
        <w:sz w:val="24"/>
        <w:szCs w:val="24"/>
      </w:rPr>
      <w:t xml:space="preserve">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Normale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39"/>
  </w:num>
  <w:num w:numId="4">
    <w:abstractNumId w:val="2"/>
  </w:num>
  <w:num w:numId="5">
    <w:abstractNumId w:val="17"/>
  </w:num>
  <w:num w:numId="6">
    <w:abstractNumId w:val="33"/>
  </w:num>
  <w:num w:numId="7">
    <w:abstractNumId w:val="5"/>
  </w:num>
  <w:num w:numId="8">
    <w:abstractNumId w:val="29"/>
  </w:num>
  <w:num w:numId="9">
    <w:abstractNumId w:val="26"/>
  </w:num>
  <w:num w:numId="10">
    <w:abstractNumId w:val="7"/>
  </w:num>
  <w:num w:numId="11">
    <w:abstractNumId w:val="22"/>
  </w:num>
  <w:num w:numId="12">
    <w:abstractNumId w:val="37"/>
  </w:num>
  <w:num w:numId="13">
    <w:abstractNumId w:val="16"/>
  </w:num>
  <w:num w:numId="14">
    <w:abstractNumId w:val="27"/>
  </w:num>
  <w:num w:numId="15">
    <w:abstractNumId w:val="15"/>
  </w:num>
  <w:num w:numId="16">
    <w:abstractNumId w:val="6"/>
  </w:num>
  <w:num w:numId="17">
    <w:abstractNumId w:val="24"/>
  </w:num>
  <w:num w:numId="18">
    <w:abstractNumId w:val="35"/>
  </w:num>
  <w:num w:numId="19">
    <w:abstractNumId w:val="3"/>
  </w:num>
  <w:num w:numId="20">
    <w:abstractNumId w:val="19"/>
  </w:num>
  <w:num w:numId="21">
    <w:abstractNumId w:val="47"/>
  </w:num>
  <w:num w:numId="22">
    <w:abstractNumId w:val="8"/>
  </w:num>
  <w:num w:numId="23">
    <w:abstractNumId w:val="34"/>
  </w:num>
  <w:num w:numId="24">
    <w:abstractNumId w:val="14"/>
  </w:num>
  <w:num w:numId="25">
    <w:abstractNumId w:val="30"/>
  </w:num>
  <w:num w:numId="26">
    <w:abstractNumId w:val="32"/>
  </w:num>
  <w:num w:numId="27">
    <w:abstractNumId w:val="23"/>
  </w:num>
  <w:num w:numId="28">
    <w:abstractNumId w:val="18"/>
  </w:num>
  <w:num w:numId="29">
    <w:abstractNumId w:val="13"/>
  </w:num>
  <w:num w:numId="30">
    <w:abstractNumId w:val="40"/>
  </w:num>
  <w:num w:numId="31">
    <w:abstractNumId w:val="20"/>
  </w:num>
  <w:num w:numId="32">
    <w:abstractNumId w:val="21"/>
  </w:num>
  <w:num w:numId="33">
    <w:abstractNumId w:val="36"/>
  </w:num>
  <w:num w:numId="34">
    <w:abstractNumId w:val="4"/>
  </w:num>
  <w:num w:numId="35">
    <w:abstractNumId w:val="10"/>
  </w:num>
  <w:num w:numId="36">
    <w:abstractNumId w:val="46"/>
  </w:num>
  <w:num w:numId="37">
    <w:abstractNumId w:val="43"/>
  </w:num>
  <w:num w:numId="38">
    <w:abstractNumId w:val="28"/>
  </w:num>
  <w:num w:numId="39">
    <w:abstractNumId w:val="25"/>
  </w:num>
  <w:num w:numId="40">
    <w:abstractNumId w:val="12"/>
  </w:num>
  <w:num w:numId="41">
    <w:abstractNumId w:val="38"/>
  </w:num>
  <w:num w:numId="42">
    <w:abstractNumId w:val="31"/>
  </w:num>
  <w:num w:numId="43">
    <w:abstractNumId w:val="9"/>
  </w:num>
  <w:num w:numId="44">
    <w:abstractNumId w:val="45"/>
  </w:num>
  <w:num w:numId="45">
    <w:abstractNumId w:val="4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41B2"/>
    <w:rsid w:val="000B7157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205698"/>
    <w:rsid w:val="00214029"/>
    <w:rsid w:val="002155C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1971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497A"/>
    <w:rsid w:val="003C38E7"/>
    <w:rsid w:val="003C5FEF"/>
    <w:rsid w:val="003C69F4"/>
    <w:rsid w:val="003D0735"/>
    <w:rsid w:val="003D1E56"/>
    <w:rsid w:val="003D28C8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50F53"/>
    <w:rsid w:val="00557126"/>
    <w:rsid w:val="00580206"/>
    <w:rsid w:val="00583648"/>
    <w:rsid w:val="00584E6B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611A1"/>
    <w:rsid w:val="0066413C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D1187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81E3C"/>
    <w:rsid w:val="00787E04"/>
    <w:rsid w:val="007903A1"/>
    <w:rsid w:val="007A41A6"/>
    <w:rsid w:val="007A51F7"/>
    <w:rsid w:val="007A5AF7"/>
    <w:rsid w:val="007B543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D07A6"/>
    <w:rsid w:val="009D1F29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4099"/>
    <w:rsid w:val="00D329DA"/>
    <w:rsid w:val="00D32ABE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325D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8BC"/>
    <w:rsid w:val="00E70B2A"/>
    <w:rsid w:val="00E71CED"/>
    <w:rsid w:val="00E81145"/>
    <w:rsid w:val="00E81359"/>
    <w:rsid w:val="00E84C21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0E8"/>
    <w:rsid w:val="00F518B5"/>
    <w:rsid w:val="00F5251A"/>
    <w:rsid w:val="00F57238"/>
    <w:rsid w:val="00F669D3"/>
    <w:rsid w:val="00F66F01"/>
    <w:rsid w:val="00F74ADA"/>
    <w:rsid w:val="00FA0778"/>
    <w:rsid w:val="00FA31B4"/>
    <w:rsid w:val="00FA4C64"/>
    <w:rsid w:val="00FB3966"/>
    <w:rsid w:val="00FB3F81"/>
    <w:rsid w:val="00FB50C5"/>
    <w:rsid w:val="00FB6111"/>
    <w:rsid w:val="00FC782B"/>
    <w:rsid w:val="00FD0DD5"/>
    <w:rsid w:val="00FD10F7"/>
    <w:rsid w:val="00FD3F60"/>
    <w:rsid w:val="00FD5E2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19C608-F046-4FD1-A2DA-A21A382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pPr>
      <w:spacing w:after="0"/>
    </w:pPr>
    <w:rPr>
      <w:lang w:val="x-none" w:eastAsia="x-none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  <w:lang w:val="x-none" w:eastAsia="x-none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ListParagraph">
    <w:name w:val="List Paragraph"/>
    <w:basedOn w:val="Normale"/>
    <w:rsid w:val="00ED72A4"/>
    <w:pPr>
      <w:spacing w:after="0"/>
      <w:ind w:left="720"/>
      <w:contextualSpacing/>
    </w:pPr>
    <w:rPr>
      <w:rFonts w:ascii="Verdana" w:hAnsi="Verdana"/>
      <w:lang w:eastAsia="en-US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86F4E3EFCF684E8F2EB41128A94F80" ma:contentTypeVersion="9" ma:contentTypeDescription="Creare un nuovo documento." ma:contentTypeScope="" ma:versionID="e30259adb0823e35b35333a16bb4ea11">
  <xsd:schema xmlns:xsd="http://www.w3.org/2001/XMLSchema" xmlns:xs="http://www.w3.org/2001/XMLSchema" xmlns:p="http://schemas.microsoft.com/office/2006/metadata/properties" xmlns:ns2="7727f811-be39-4002-b1bd-c7219bfd6719" targetNamespace="http://schemas.microsoft.com/office/2006/metadata/properties" ma:root="true" ma:fieldsID="dfa9d8b0de67b574d94744478fae671e" ns2:_="">
    <xsd:import namespace="7727f811-be39-4002-b1bd-c7219bfd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f811-be39-4002-b1bd-c7219bfd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0A62-4F27-49A9-A4F3-2690D887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7f811-be39-4002-b1bd-c7219bfd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3A348-6CE0-4448-9DA1-929CF1DD3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22545-DB7C-465B-A386-FB68DD85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approvazione perizia e bando.dot</Template>
  <TotalTime>22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DIRIGENZIALE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Valeria Bisignano</cp:lastModifiedBy>
  <cp:revision>11</cp:revision>
  <cp:lastPrinted>2014-04-14T23:03:00Z</cp:lastPrinted>
  <dcterms:created xsi:type="dcterms:W3CDTF">2020-10-23T09:22:00Z</dcterms:created>
  <dcterms:modified xsi:type="dcterms:W3CDTF">2020-10-23T09:22:00Z</dcterms:modified>
</cp:coreProperties>
</file>