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7F2F" w14:textId="77777777" w:rsidR="00B97B15" w:rsidRDefault="00B97B15" w:rsidP="00C676B0">
      <w:pPr>
        <w:spacing w:after="0"/>
        <w:ind w:left="4956" w:firstLine="708"/>
        <w:rPr>
          <w:sz w:val="22"/>
          <w:szCs w:val="22"/>
        </w:rPr>
      </w:pPr>
    </w:p>
    <w:p w14:paraId="1BEC04C5" w14:textId="77777777" w:rsidR="00C676B0" w:rsidRPr="00B97B15" w:rsidRDefault="00C676B0" w:rsidP="00E175F1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487FB31C" w14:textId="77777777" w:rsidR="00772D64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14:paraId="66072631" w14:textId="77777777" w:rsidR="005C360A" w:rsidRDefault="00772D64" w:rsidP="00772D64">
      <w:pPr>
        <w:spacing w:after="0"/>
        <w:ind w:left="424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</w:t>
      </w:r>
      <w:proofErr w:type="spellEnd"/>
      <w:r w:rsidRPr="00772D64">
        <w:rPr>
          <w:b/>
          <w:sz w:val="24"/>
          <w:szCs w:val="24"/>
        </w:rPr>
        <w:t>. coop. Sociale</w:t>
      </w:r>
    </w:p>
    <w:p w14:paraId="3B510AA8" w14:textId="77777777" w:rsidR="00772D64" w:rsidRPr="00772D64" w:rsidRDefault="00772D64" w:rsidP="00772D64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76F42690" w14:textId="0E254BFA" w:rsidR="00772D64" w:rsidRPr="00252CDE" w:rsidRDefault="00772D64" w:rsidP="00252CDE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53934E1A" w14:textId="714D3528" w:rsidR="00941B28" w:rsidRPr="00B97B15" w:rsidRDefault="00941B28" w:rsidP="171C70D0">
      <w:pPr>
        <w:pStyle w:val="Titolo5"/>
        <w:jc w:val="both"/>
        <w:rPr>
          <w:b w:val="0"/>
        </w:rPr>
      </w:pPr>
      <w:r w:rsidRPr="00BF180B">
        <w:rPr>
          <w:rFonts w:ascii="Times New Roman" w:hAnsi="Times New Roman"/>
          <w:b w:val="0"/>
          <w:u w:val="single"/>
        </w:rPr>
        <w:t>OGGETTO:</w:t>
      </w:r>
      <w:r w:rsidRPr="00BF180B">
        <w:rPr>
          <w:rFonts w:ascii="Times New Roman" w:hAnsi="Times New Roman"/>
          <w:b w:val="0"/>
        </w:rPr>
        <w:t xml:space="preserve"> </w:t>
      </w:r>
      <w:r w:rsidRPr="00BF180B">
        <w:rPr>
          <w:rFonts w:ascii="Times New Roman" w:hAnsi="Times New Roman"/>
        </w:rPr>
        <w:t>OFFERTA ECONOMICA</w:t>
      </w:r>
      <w:r w:rsidR="000A4B9D" w:rsidRPr="00BF180B">
        <w:rPr>
          <w:rFonts w:ascii="Times New Roman" w:hAnsi="Times New Roman"/>
          <w:b w:val="0"/>
        </w:rPr>
        <w:t>,</w:t>
      </w:r>
      <w:r w:rsidR="00DA6154" w:rsidRPr="00BF180B">
        <w:rPr>
          <w:rFonts w:ascii="Times New Roman" w:hAnsi="Times New Roman"/>
          <w:b w:val="0"/>
        </w:rPr>
        <w:t xml:space="preserve"> </w:t>
      </w:r>
      <w:r w:rsidR="00AD31E5" w:rsidRPr="00BF180B">
        <w:rPr>
          <w:rFonts w:ascii="Times New Roman" w:hAnsi="Times New Roman"/>
          <w:b w:val="0"/>
        </w:rPr>
        <w:t>A</w:t>
      </w:r>
      <w:r w:rsidR="006611A1" w:rsidRPr="00BF180B">
        <w:rPr>
          <w:rFonts w:ascii="Times New Roman" w:hAnsi="Times New Roman"/>
          <w:b w:val="0"/>
        </w:rPr>
        <w:t>vviso</w:t>
      </w:r>
      <w:r w:rsidR="00FD0DD5" w:rsidRPr="00BF180B">
        <w:rPr>
          <w:rFonts w:ascii="Times New Roman" w:hAnsi="Times New Roman"/>
          <w:b w:val="0"/>
        </w:rPr>
        <w:t xml:space="preserve"> </w:t>
      </w:r>
      <w:r w:rsidR="00AD31E5" w:rsidRPr="00BF180B">
        <w:rPr>
          <w:rFonts w:ascii="Times New Roman" w:hAnsi="Times New Roman"/>
          <w:b w:val="0"/>
        </w:rPr>
        <w:t xml:space="preserve">pubblico </w:t>
      </w:r>
      <w:r w:rsidR="00772D64" w:rsidRPr="00BF180B">
        <w:rPr>
          <w:rFonts w:ascii="Times New Roman" w:hAnsi="Times New Roman"/>
          <w:b w:val="0"/>
        </w:rPr>
        <w:t>a presentare preventivo-offerta</w:t>
      </w:r>
      <w:r w:rsidR="00FD0DD5" w:rsidRPr="00BF180B">
        <w:rPr>
          <w:rFonts w:ascii="Times New Roman" w:hAnsi="Times New Roman"/>
          <w:b w:val="0"/>
        </w:rPr>
        <w:t xml:space="preserve"> </w:t>
      </w:r>
      <w:r w:rsidR="00772D64" w:rsidRPr="00BF180B">
        <w:rPr>
          <w:rFonts w:ascii="Times New Roman" w:hAnsi="Times New Roman"/>
          <w:b w:val="0"/>
        </w:rPr>
        <w:t>per l’affidamento dell’appalto del servizio di progettazione, realizzazione e gestione del Contest interregionale “</w:t>
      </w:r>
      <w:r w:rsidR="001F4D65" w:rsidRPr="00BF180B">
        <w:rPr>
          <w:rFonts w:ascii="Times New Roman" w:hAnsi="Times New Roman"/>
          <w:b w:val="0"/>
        </w:rPr>
        <w:t>Oltre il</w:t>
      </w:r>
      <w:r w:rsidR="00772D64" w:rsidRPr="00BF180B">
        <w:rPr>
          <w:rFonts w:ascii="Times New Roman" w:hAnsi="Times New Roman"/>
          <w:b w:val="0"/>
        </w:rPr>
        <w:t xml:space="preserve"> ghetto.”</w:t>
      </w:r>
      <w:r w:rsidR="3A66ECA5" w:rsidRPr="00BF180B">
        <w:rPr>
          <w:rFonts w:ascii="Times New Roman" w:hAnsi="Times New Roman"/>
          <w:b w:val="0"/>
        </w:rPr>
        <w:t xml:space="preserve"> </w:t>
      </w:r>
      <w:r w:rsidR="00547055" w:rsidRPr="00BF180B">
        <w:rPr>
          <w:rFonts w:ascii="Times New Roman" w:hAnsi="Times New Roman"/>
          <w:b w:val="0"/>
        </w:rPr>
        <w:t>nell’ambito del progetto Su.Pr.Eme. 2 a valere sul Fondo Asilo, Migrazione e Integrazione (FAMI) 2021-2027 – Obiettivo Specifico 2 Migrazione legale e Integrazione - Ambito di applicazione 2 h) misure di integrazione (CUP: G29G23000930007)</w:t>
      </w:r>
    </w:p>
    <w:p w14:paraId="670A051C" w14:textId="4AF15F34" w:rsidR="006D20FF" w:rsidRPr="00B97B15" w:rsidRDefault="009608F1" w:rsidP="009608F1">
      <w:pPr>
        <w:autoSpaceDE w:val="0"/>
        <w:autoSpaceDN w:val="0"/>
        <w:adjustRightInd w:val="0"/>
        <w:rPr>
          <w:sz w:val="24"/>
          <w:szCs w:val="24"/>
        </w:rPr>
      </w:pPr>
      <w:r w:rsidRPr="00B97B15">
        <w:rPr>
          <w:sz w:val="24"/>
          <w:szCs w:val="24"/>
        </w:rPr>
        <w:t>I</w:t>
      </w:r>
      <w:r w:rsidR="006600B5" w:rsidRPr="00B97B15">
        <w:rPr>
          <w:sz w:val="24"/>
          <w:szCs w:val="24"/>
        </w:rPr>
        <w:t>l/La</w:t>
      </w:r>
      <w:r w:rsidRPr="00B97B15">
        <w:rPr>
          <w:sz w:val="24"/>
          <w:szCs w:val="24"/>
        </w:rPr>
        <w:t xml:space="preserve"> sottosc</w:t>
      </w:r>
      <w:r w:rsidR="006600B5" w:rsidRPr="00B97B15">
        <w:rPr>
          <w:sz w:val="24"/>
          <w:szCs w:val="24"/>
        </w:rPr>
        <w:t>rit</w:t>
      </w:r>
      <w:r w:rsidR="00BB3631" w:rsidRPr="00B97B15">
        <w:rPr>
          <w:sz w:val="24"/>
          <w:szCs w:val="24"/>
        </w:rPr>
        <w:t>to/a ______</w:t>
      </w:r>
      <w:r w:rsidR="00772D64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 xml:space="preserve">______________, nato/a </w:t>
      </w:r>
      <w:proofErr w:type="spellStart"/>
      <w:r w:rsidR="00BB3631" w:rsidRPr="00B97B15">
        <w:rPr>
          <w:sz w:val="24"/>
          <w:szCs w:val="24"/>
        </w:rPr>
        <w:t>a</w:t>
      </w:r>
      <w:proofErr w:type="spellEnd"/>
      <w:r w:rsidR="00BB3631" w:rsidRPr="00B97B15">
        <w:rPr>
          <w:sz w:val="24"/>
          <w:szCs w:val="24"/>
        </w:rPr>
        <w:t xml:space="preserve"> </w:t>
      </w:r>
      <w:r w:rsidR="006600B5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______________ il 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 xml:space="preserve">_____ </w:t>
      </w:r>
      <w:r w:rsidR="00772D64">
        <w:rPr>
          <w:sz w:val="24"/>
          <w:szCs w:val="24"/>
        </w:rPr>
        <w:t>e residente in _</w:t>
      </w:r>
      <w:r w:rsidR="00B97B15">
        <w:rPr>
          <w:sz w:val="24"/>
          <w:szCs w:val="24"/>
        </w:rPr>
        <w:t>__________________</w:t>
      </w:r>
      <w:r w:rsidR="006600B5" w:rsidRPr="00B97B15">
        <w:rPr>
          <w:sz w:val="24"/>
          <w:szCs w:val="24"/>
        </w:rPr>
        <w:t>__</w:t>
      </w:r>
      <w:r w:rsidR="00BB3631" w:rsidRPr="00B97B15">
        <w:rPr>
          <w:sz w:val="24"/>
          <w:szCs w:val="24"/>
        </w:rPr>
        <w:t xml:space="preserve">____ prov. ____ alla Via </w:t>
      </w:r>
      <w:r w:rsidR="006600B5" w:rsidRPr="00B97B15">
        <w:rPr>
          <w:sz w:val="24"/>
          <w:szCs w:val="24"/>
        </w:rPr>
        <w:t>_</w:t>
      </w:r>
      <w:r w:rsidR="00772D64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 xml:space="preserve">____________________, il/la quale sottoscrive la presente offerta non in proprio, ma nella sua </w:t>
      </w:r>
      <w:r w:rsidR="00772D64">
        <w:rPr>
          <w:sz w:val="24"/>
          <w:szCs w:val="24"/>
        </w:rPr>
        <w:t>qualità di ____________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>____, pertanto legale rappresentante allo stesso atto autorizzato, come dichiara, dell’operatore economico (denominazione/ragione sociale) “______</w:t>
      </w:r>
      <w:r w:rsidR="00BB3631" w:rsidRPr="00B97B15">
        <w:rPr>
          <w:sz w:val="24"/>
          <w:szCs w:val="24"/>
        </w:rPr>
        <w:t>_________</w:t>
      </w:r>
      <w:r w:rsidR="00772D64">
        <w:rPr>
          <w:sz w:val="24"/>
          <w:szCs w:val="24"/>
        </w:rPr>
        <w:t>_</w:t>
      </w:r>
      <w:r w:rsidR="00B97B15">
        <w:rPr>
          <w:sz w:val="24"/>
          <w:szCs w:val="24"/>
        </w:rPr>
        <w:t>_</w:t>
      </w:r>
      <w:r w:rsidR="00BB3631" w:rsidRPr="00B97B15">
        <w:rPr>
          <w:sz w:val="24"/>
          <w:szCs w:val="24"/>
        </w:rPr>
        <w:t>____”, con sede legale in 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____________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 (__), Via</w:t>
      </w:r>
      <w:r w:rsidR="00BB3631" w:rsidRPr="00B97B15">
        <w:rPr>
          <w:sz w:val="24"/>
          <w:szCs w:val="24"/>
        </w:rPr>
        <w:t xml:space="preserve"> ______________</w:t>
      </w:r>
      <w:r w:rsidR="00B97B15">
        <w:rPr>
          <w:sz w:val="24"/>
          <w:szCs w:val="24"/>
        </w:rPr>
        <w:t>_________</w:t>
      </w:r>
      <w:r w:rsidR="00BB3631" w:rsidRPr="00B97B15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>, Codice Fi</w:t>
      </w:r>
      <w:r w:rsidR="00BB3631" w:rsidRPr="00B97B15">
        <w:rPr>
          <w:sz w:val="24"/>
          <w:szCs w:val="24"/>
        </w:rPr>
        <w:t>scale n. 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__________ e Partita IVA n. ___________</w:t>
      </w:r>
      <w:r w:rsidR="00B97B15">
        <w:rPr>
          <w:sz w:val="24"/>
          <w:szCs w:val="24"/>
        </w:rPr>
        <w:t>______</w:t>
      </w:r>
      <w:r w:rsidR="00BB3631" w:rsidRPr="00B97B15">
        <w:rPr>
          <w:sz w:val="24"/>
          <w:szCs w:val="24"/>
        </w:rPr>
        <w:t xml:space="preserve">_, </w:t>
      </w:r>
      <w:r w:rsidR="00772D64">
        <w:rPr>
          <w:sz w:val="24"/>
          <w:szCs w:val="24"/>
        </w:rPr>
        <w:t xml:space="preserve">PEC _____________, </w:t>
      </w:r>
      <w:r w:rsidR="00BB3631" w:rsidRPr="00B97B15">
        <w:rPr>
          <w:sz w:val="24"/>
          <w:szCs w:val="24"/>
        </w:rPr>
        <w:t>tel. _</w:t>
      </w:r>
      <w:r w:rsidR="00B97B15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>_____, Fax __</w:t>
      </w:r>
      <w:r w:rsidR="00B97B15">
        <w:rPr>
          <w:sz w:val="24"/>
          <w:szCs w:val="24"/>
        </w:rPr>
        <w:t>________</w:t>
      </w:r>
      <w:r w:rsidR="006600B5" w:rsidRPr="00B97B15">
        <w:rPr>
          <w:sz w:val="24"/>
          <w:szCs w:val="24"/>
        </w:rPr>
        <w:t xml:space="preserve">____, @mail: </w:t>
      </w:r>
      <w:r w:rsidR="00BB3631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</w:t>
      </w:r>
    </w:p>
    <w:p w14:paraId="3B485AF3" w14:textId="77777777" w:rsidR="009608F1" w:rsidRPr="00B97B15" w:rsidRDefault="006600B5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OFFRE</w:t>
      </w:r>
    </w:p>
    <w:p w14:paraId="5A1E45CB" w14:textId="6DDDAB52" w:rsidR="006D20FF" w:rsidRPr="00B97B15" w:rsidRDefault="006600B5" w:rsidP="00252CDE">
      <w:pPr>
        <w:autoSpaceDE w:val="0"/>
        <w:autoSpaceDN w:val="0"/>
        <w:adjustRightInd w:val="0"/>
        <w:spacing w:after="80"/>
        <w:jc w:val="left"/>
        <w:rPr>
          <w:sz w:val="24"/>
          <w:szCs w:val="24"/>
        </w:rPr>
      </w:pPr>
      <w:r w:rsidRPr="6F0B8682">
        <w:rPr>
          <w:sz w:val="24"/>
          <w:szCs w:val="24"/>
        </w:rPr>
        <w:t>l</w:t>
      </w:r>
      <w:r w:rsidR="00C31AC0" w:rsidRPr="6F0B8682">
        <w:rPr>
          <w:sz w:val="24"/>
          <w:szCs w:val="24"/>
        </w:rPr>
        <w:t xml:space="preserve">a somma </w:t>
      </w:r>
      <w:r w:rsidR="00BB3631" w:rsidRPr="6F0B8682">
        <w:rPr>
          <w:sz w:val="24"/>
          <w:szCs w:val="24"/>
        </w:rPr>
        <w:t xml:space="preserve">complessiva </w:t>
      </w:r>
      <w:r w:rsidR="00C31AC0" w:rsidRPr="6F0B8682">
        <w:rPr>
          <w:sz w:val="24"/>
          <w:szCs w:val="24"/>
        </w:rPr>
        <w:t>di €</w:t>
      </w:r>
      <w:r w:rsidR="00492F45" w:rsidRPr="6F0B8682">
        <w:rPr>
          <w:sz w:val="24"/>
          <w:szCs w:val="24"/>
        </w:rPr>
        <w:t xml:space="preserve"> </w:t>
      </w:r>
      <w:r w:rsidRPr="6F0B8682">
        <w:rPr>
          <w:sz w:val="24"/>
          <w:szCs w:val="24"/>
        </w:rPr>
        <w:t>___________</w:t>
      </w:r>
      <w:r w:rsidR="00B22F7D" w:rsidRPr="6F0B8682">
        <w:rPr>
          <w:sz w:val="24"/>
          <w:szCs w:val="24"/>
        </w:rPr>
        <w:t>,</w:t>
      </w:r>
      <w:r w:rsidRPr="6F0B8682">
        <w:rPr>
          <w:sz w:val="24"/>
          <w:szCs w:val="24"/>
        </w:rPr>
        <w:t>___</w:t>
      </w:r>
      <w:r w:rsidR="00941B28" w:rsidRPr="6F0B8682">
        <w:rPr>
          <w:sz w:val="24"/>
          <w:szCs w:val="24"/>
        </w:rPr>
        <w:t xml:space="preserve"> (</w:t>
      </w:r>
      <w:r w:rsidR="00EE0366" w:rsidRPr="6F0B8682">
        <w:rPr>
          <w:sz w:val="24"/>
          <w:szCs w:val="24"/>
        </w:rPr>
        <w:t xml:space="preserve">in lettere </w:t>
      </w:r>
      <w:proofErr w:type="gramStart"/>
      <w:r w:rsidR="00941B28" w:rsidRPr="6F0B8682">
        <w:rPr>
          <w:sz w:val="24"/>
          <w:szCs w:val="24"/>
        </w:rPr>
        <w:t>Euro</w:t>
      </w:r>
      <w:proofErr w:type="gramEnd"/>
      <w:r w:rsidR="00941B28" w:rsidRPr="6F0B8682">
        <w:rPr>
          <w:sz w:val="24"/>
          <w:szCs w:val="24"/>
        </w:rPr>
        <w:t xml:space="preserve"> </w:t>
      </w:r>
      <w:r w:rsidRPr="6F0B8682">
        <w:rPr>
          <w:sz w:val="24"/>
          <w:szCs w:val="24"/>
        </w:rPr>
        <w:t>________________________/__</w:t>
      </w:r>
      <w:r w:rsidR="00941B28" w:rsidRPr="6F0B8682">
        <w:rPr>
          <w:sz w:val="24"/>
          <w:szCs w:val="24"/>
        </w:rPr>
        <w:t>)</w:t>
      </w:r>
      <w:r w:rsidR="00F5251A" w:rsidRPr="6F0B8682">
        <w:rPr>
          <w:sz w:val="24"/>
          <w:szCs w:val="24"/>
        </w:rPr>
        <w:t xml:space="preserve">, </w:t>
      </w:r>
      <w:r w:rsidR="00BB3631" w:rsidRPr="6F0B8682">
        <w:rPr>
          <w:sz w:val="24"/>
          <w:szCs w:val="24"/>
        </w:rPr>
        <w:t>oltre IVA aliquota vigente di legge</w:t>
      </w:r>
      <w:r w:rsidR="00F5251A" w:rsidRPr="6F0B8682">
        <w:rPr>
          <w:sz w:val="24"/>
          <w:szCs w:val="24"/>
        </w:rPr>
        <w:t xml:space="preserve">, </w:t>
      </w:r>
      <w:r w:rsidR="00C31AC0" w:rsidRPr="6F0B8682">
        <w:rPr>
          <w:sz w:val="24"/>
          <w:szCs w:val="24"/>
        </w:rPr>
        <w:t xml:space="preserve">per la </w:t>
      </w:r>
      <w:r w:rsidR="00BB3631" w:rsidRPr="6F0B8682">
        <w:rPr>
          <w:sz w:val="24"/>
          <w:szCs w:val="24"/>
        </w:rPr>
        <w:t xml:space="preserve">fornitura </w:t>
      </w:r>
      <w:r w:rsidR="00583648" w:rsidRPr="6F0B8682">
        <w:rPr>
          <w:sz w:val="24"/>
          <w:szCs w:val="24"/>
        </w:rPr>
        <w:t>dei</w:t>
      </w:r>
      <w:r w:rsidR="00BB3631" w:rsidRPr="6F0B8682">
        <w:rPr>
          <w:sz w:val="24"/>
          <w:szCs w:val="24"/>
        </w:rPr>
        <w:t xml:space="preserve"> servizi in oggetto</w:t>
      </w:r>
      <w:r w:rsidR="00F1241A" w:rsidRPr="6F0B8682">
        <w:rPr>
          <w:sz w:val="24"/>
          <w:szCs w:val="24"/>
        </w:rPr>
        <w:t>, corrispondente ad una p</w:t>
      </w:r>
      <w:r w:rsidR="00F45F10" w:rsidRPr="6F0B8682">
        <w:rPr>
          <w:sz w:val="24"/>
          <w:szCs w:val="24"/>
        </w:rPr>
        <w:t xml:space="preserve">ercentuale di ribasso rispetto all’importo a base </w:t>
      </w:r>
      <w:r w:rsidR="00492F45" w:rsidRPr="6F0B8682">
        <w:rPr>
          <w:sz w:val="24"/>
          <w:szCs w:val="24"/>
        </w:rPr>
        <w:t>di gara</w:t>
      </w:r>
      <w:r w:rsidR="00F1241A" w:rsidRPr="6F0B8682">
        <w:rPr>
          <w:sz w:val="24"/>
          <w:szCs w:val="24"/>
        </w:rPr>
        <w:t xml:space="preserve"> pari a </w:t>
      </w:r>
      <w:r w:rsidR="00EE0366" w:rsidRPr="6F0B8682">
        <w:rPr>
          <w:sz w:val="24"/>
          <w:szCs w:val="24"/>
        </w:rPr>
        <w:t>__</w:t>
      </w:r>
      <w:r w:rsidR="00B22F7D" w:rsidRPr="6F0B8682">
        <w:rPr>
          <w:sz w:val="24"/>
          <w:szCs w:val="24"/>
        </w:rPr>
        <w:t>,</w:t>
      </w:r>
      <w:r w:rsidR="00EE0366" w:rsidRPr="6F0B8682">
        <w:rPr>
          <w:sz w:val="24"/>
          <w:szCs w:val="24"/>
        </w:rPr>
        <w:t>__</w:t>
      </w:r>
      <w:r w:rsidR="00F45F10" w:rsidRPr="6F0B8682">
        <w:rPr>
          <w:sz w:val="24"/>
          <w:szCs w:val="24"/>
        </w:rPr>
        <w:t>%</w:t>
      </w:r>
      <w:r w:rsidR="00A75E1E" w:rsidRPr="6F0B8682">
        <w:rPr>
          <w:sz w:val="24"/>
          <w:szCs w:val="24"/>
        </w:rPr>
        <w:t xml:space="preserve"> (</w:t>
      </w:r>
      <w:r w:rsidR="00F1241A" w:rsidRPr="6F0B8682">
        <w:rPr>
          <w:sz w:val="24"/>
          <w:szCs w:val="24"/>
        </w:rPr>
        <w:t>________</w:t>
      </w:r>
      <w:r w:rsidR="00EE0366" w:rsidRPr="6F0B8682">
        <w:rPr>
          <w:sz w:val="24"/>
          <w:szCs w:val="24"/>
        </w:rPr>
        <w:t>_____</w:t>
      </w:r>
      <w:r w:rsidR="00A75E1E" w:rsidRPr="6F0B8682">
        <w:rPr>
          <w:sz w:val="24"/>
          <w:szCs w:val="24"/>
        </w:rPr>
        <w:t xml:space="preserve"> per cento)</w:t>
      </w:r>
      <w:r w:rsidR="159B782C" w:rsidRPr="6F0B8682">
        <w:rPr>
          <w:sz w:val="24"/>
          <w:szCs w:val="24"/>
        </w:rPr>
        <w:t xml:space="preserve"> </w:t>
      </w:r>
      <w:r w:rsidR="5C3DA2A3" w:rsidRPr="1601992E">
        <w:rPr>
          <w:sz w:val="24"/>
          <w:szCs w:val="24"/>
        </w:rPr>
        <w:t xml:space="preserve"> </w:t>
      </w:r>
    </w:p>
    <w:p w14:paraId="69C55DC1" w14:textId="77777777" w:rsidR="00CA460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</w:p>
    <w:p w14:paraId="53AAB637" w14:textId="77777777" w:rsidR="00CA4605" w:rsidRPr="00B97B15" w:rsidRDefault="00CA4605" w:rsidP="0064642D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nella presentazione della presente offerta sono state esaminate e tenute conto tutte le circostanze generali e particolari che possono avere influito sulla determinazione della propria offerta eco</w:t>
      </w:r>
      <w:r w:rsidR="00904B05" w:rsidRPr="00B97B15">
        <w:rPr>
          <w:sz w:val="24"/>
          <w:szCs w:val="24"/>
        </w:rPr>
        <w:t>nomica e che l’importo a base di gara</w:t>
      </w:r>
      <w:r w:rsidRPr="00B97B15">
        <w:rPr>
          <w:sz w:val="24"/>
          <w:szCs w:val="24"/>
        </w:rPr>
        <w:t xml:space="preserve"> è nel suo complesso remunerativo;</w:t>
      </w:r>
    </w:p>
    <w:p w14:paraId="571D348B" w14:textId="77777777" w:rsidR="006B7A0A" w:rsidRPr="00B97B15" w:rsidRDefault="006B7A0A" w:rsidP="006B7A0A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l’offerta è adegua</w:t>
      </w:r>
      <w:r w:rsidR="0029307F" w:rsidRPr="00B97B15">
        <w:rPr>
          <w:sz w:val="24"/>
          <w:szCs w:val="24"/>
        </w:rPr>
        <w:t>ta rispetto al costo del lavoro</w:t>
      </w:r>
      <w:r w:rsidRPr="00B97B15">
        <w:rPr>
          <w:sz w:val="24"/>
          <w:szCs w:val="24"/>
        </w:rPr>
        <w:t>;</w:t>
      </w:r>
    </w:p>
    <w:p w14:paraId="772463B5" w14:textId="652D0158" w:rsidR="006D20FF" w:rsidRPr="00252CDE" w:rsidRDefault="00CA4605" w:rsidP="00252CDE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>che l’offerta tiene conto degli obblighi connessi alle disposizioni in materia di sicure</w:t>
      </w:r>
      <w:r w:rsidR="00534F38" w:rsidRPr="00B97B15">
        <w:rPr>
          <w:sz w:val="24"/>
          <w:szCs w:val="24"/>
        </w:rPr>
        <w:t>zza</w:t>
      </w:r>
      <w:r w:rsidR="00EE0366" w:rsidRPr="00B97B15">
        <w:rPr>
          <w:sz w:val="24"/>
          <w:szCs w:val="24"/>
        </w:rPr>
        <w:t>, salute</w:t>
      </w:r>
      <w:r w:rsidR="00534F38" w:rsidRPr="00B97B15">
        <w:rPr>
          <w:sz w:val="24"/>
          <w:szCs w:val="24"/>
        </w:rPr>
        <w:t xml:space="preserve"> e protezione dei lavoratori</w:t>
      </w:r>
      <w:r w:rsidR="001565F0" w:rsidRPr="00B97B15">
        <w:rPr>
          <w:sz w:val="24"/>
          <w:szCs w:val="24"/>
        </w:rPr>
        <w:t xml:space="preserve">, che vengono quantificati </w:t>
      </w:r>
      <w:r w:rsidR="00B0501C" w:rsidRPr="00B97B15">
        <w:rPr>
          <w:sz w:val="24"/>
          <w:szCs w:val="24"/>
        </w:rPr>
        <w:t xml:space="preserve">pari ad € </w:t>
      </w:r>
      <w:r w:rsidR="00EE0366" w:rsidRPr="00B97B15">
        <w:rPr>
          <w:sz w:val="24"/>
          <w:szCs w:val="24"/>
        </w:rPr>
        <w:t>______</w:t>
      </w:r>
      <w:r w:rsidR="004A7585" w:rsidRPr="00B97B15">
        <w:rPr>
          <w:sz w:val="24"/>
          <w:szCs w:val="24"/>
        </w:rPr>
        <w:t>,</w:t>
      </w:r>
      <w:r w:rsidR="00EE0366" w:rsidRPr="00B97B15">
        <w:rPr>
          <w:sz w:val="24"/>
          <w:szCs w:val="24"/>
        </w:rPr>
        <w:t>__</w:t>
      </w:r>
      <w:r w:rsidR="00B0501C" w:rsidRPr="00B97B15">
        <w:rPr>
          <w:sz w:val="24"/>
          <w:szCs w:val="24"/>
        </w:rPr>
        <w:t xml:space="preserve"> </w:t>
      </w:r>
      <w:r w:rsidR="00B0501C" w:rsidRPr="00B97B15">
        <w:rPr>
          <w:bCs/>
          <w:sz w:val="24"/>
          <w:szCs w:val="24"/>
        </w:rPr>
        <w:t>(</w:t>
      </w:r>
      <w:r w:rsidR="00EE0366" w:rsidRPr="00B97B15">
        <w:rPr>
          <w:bCs/>
          <w:sz w:val="24"/>
          <w:szCs w:val="24"/>
        </w:rPr>
        <w:t xml:space="preserve">in lettere </w:t>
      </w:r>
      <w:proofErr w:type="gramStart"/>
      <w:r w:rsidR="00B0501C" w:rsidRPr="00B97B15">
        <w:rPr>
          <w:bCs/>
          <w:sz w:val="24"/>
          <w:szCs w:val="24"/>
        </w:rPr>
        <w:t>Euro</w:t>
      </w:r>
      <w:proofErr w:type="gramEnd"/>
      <w:r w:rsidR="00B0501C" w:rsidRPr="00B97B15">
        <w:rPr>
          <w:bCs/>
          <w:sz w:val="24"/>
          <w:szCs w:val="24"/>
        </w:rPr>
        <w:t xml:space="preserve"> </w:t>
      </w:r>
      <w:r w:rsidR="00EE0366" w:rsidRPr="00B97B15">
        <w:rPr>
          <w:bCs/>
          <w:sz w:val="24"/>
          <w:szCs w:val="24"/>
        </w:rPr>
        <w:t>_________________/__</w:t>
      </w:r>
      <w:r w:rsidR="00B0501C" w:rsidRPr="00B97B15">
        <w:rPr>
          <w:bCs/>
          <w:sz w:val="24"/>
          <w:szCs w:val="24"/>
        </w:rPr>
        <w:t>), già inclusi nel prezzo offerto</w:t>
      </w:r>
      <w:r w:rsidRPr="00B97B15">
        <w:rPr>
          <w:sz w:val="24"/>
          <w:szCs w:val="24"/>
        </w:rPr>
        <w:t>;</w:t>
      </w:r>
    </w:p>
    <w:p w14:paraId="3B80D09E" w14:textId="77777777" w:rsidR="00941B28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  <w:r w:rsidR="00941B28" w:rsidRPr="00B97B15">
        <w:rPr>
          <w:b/>
          <w:bCs/>
          <w:sz w:val="24"/>
          <w:szCs w:val="24"/>
        </w:rPr>
        <w:t xml:space="preserve"> INOLTRE</w:t>
      </w:r>
    </w:p>
    <w:p w14:paraId="57D00541" w14:textId="77777777" w:rsidR="00941B28" w:rsidRPr="00B97B15" w:rsidRDefault="00941B28" w:rsidP="00941B2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l'importo offerto si intende comprensivo di ogni onere oggetto dell'appalto;</w:t>
      </w:r>
    </w:p>
    <w:p w14:paraId="619867E8" w14:textId="0388D07F" w:rsidR="006D20FF" w:rsidRPr="00252CDE" w:rsidRDefault="00941B28" w:rsidP="00252CDE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 xml:space="preserve">che la presente offerta ha una validità di giorni 180 dalla data dell’esperimento della </w:t>
      </w:r>
      <w:r w:rsidR="00772D64">
        <w:rPr>
          <w:sz w:val="24"/>
          <w:szCs w:val="24"/>
        </w:rPr>
        <w:t>procedura</w:t>
      </w:r>
      <w:r w:rsidRPr="00B97B15">
        <w:rPr>
          <w:sz w:val="24"/>
          <w:szCs w:val="24"/>
        </w:rPr>
        <w:t>.</w:t>
      </w:r>
    </w:p>
    <w:p w14:paraId="0EDE8F03" w14:textId="77777777" w:rsidR="00492F4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ESPRIME</w:t>
      </w:r>
    </w:p>
    <w:p w14:paraId="0B212722" w14:textId="51DA0276" w:rsidR="00492F45" w:rsidRPr="00B97B15" w:rsidRDefault="00492F45" w:rsidP="003C38E7">
      <w:pPr>
        <w:keepNext/>
        <w:spacing w:after="0"/>
        <w:outlineLvl w:val="4"/>
        <w:rPr>
          <w:sz w:val="24"/>
          <w:szCs w:val="24"/>
        </w:rPr>
      </w:pPr>
      <w:r w:rsidRPr="00B97B15">
        <w:rPr>
          <w:sz w:val="24"/>
          <w:szCs w:val="24"/>
        </w:rPr>
        <w:t xml:space="preserve">ai sensi del </w:t>
      </w:r>
      <w:r w:rsidR="00E159EE" w:rsidRPr="00E159EE">
        <w:rPr>
          <w:sz w:val="24"/>
          <w:szCs w:val="24"/>
        </w:rPr>
        <w:t>Regolamento Europeo 679/2016 relativo alla protezione dei dati personali (“</w:t>
      </w:r>
      <w:r w:rsidR="00E159EE" w:rsidRPr="00E159EE">
        <w:rPr>
          <w:b/>
          <w:bCs/>
          <w:sz w:val="24"/>
          <w:szCs w:val="24"/>
        </w:rPr>
        <w:t>GDPR</w:t>
      </w:r>
      <w:r w:rsidR="00E159EE">
        <w:rPr>
          <w:sz w:val="24"/>
          <w:szCs w:val="24"/>
        </w:rPr>
        <w:t xml:space="preserve">”) </w:t>
      </w:r>
      <w:r w:rsidR="00B7787D">
        <w:rPr>
          <w:sz w:val="24"/>
          <w:szCs w:val="24"/>
        </w:rPr>
        <w:t>e</w:t>
      </w:r>
      <w:r w:rsidR="00E159EE">
        <w:rPr>
          <w:sz w:val="24"/>
          <w:szCs w:val="24"/>
        </w:rPr>
        <w:t>, in quanto applicabile, d</w:t>
      </w:r>
      <w:r w:rsidR="00E159EE" w:rsidRPr="00E159EE">
        <w:rPr>
          <w:sz w:val="24"/>
          <w:szCs w:val="24"/>
        </w:rPr>
        <w:t xml:space="preserve">el </w:t>
      </w:r>
      <w:proofErr w:type="spellStart"/>
      <w:r w:rsidR="00E159EE" w:rsidRPr="00E159EE">
        <w:rPr>
          <w:sz w:val="24"/>
          <w:szCs w:val="24"/>
        </w:rPr>
        <w:t>D.Lgs.</w:t>
      </w:r>
      <w:proofErr w:type="spellEnd"/>
      <w:r w:rsidR="00E159EE" w:rsidRPr="00E159EE">
        <w:rPr>
          <w:sz w:val="24"/>
          <w:szCs w:val="24"/>
        </w:rPr>
        <w:t xml:space="preserve"> 196/2003 “Codice in materia di </w:t>
      </w:r>
      <w:r w:rsidR="00E159EE">
        <w:rPr>
          <w:sz w:val="24"/>
          <w:szCs w:val="24"/>
        </w:rPr>
        <w:t>protezione dei dati personali”</w:t>
      </w:r>
      <w:r w:rsidRPr="00B97B15">
        <w:rPr>
          <w:sz w:val="24"/>
          <w:szCs w:val="24"/>
        </w:rPr>
        <w:t>, il consenso al trattamento dei dati, elementi ed ogni altra informazione acquisita in</w:t>
      </w:r>
      <w:r w:rsidR="00E159EE">
        <w:rPr>
          <w:sz w:val="24"/>
          <w:szCs w:val="24"/>
        </w:rPr>
        <w:t xml:space="preserve"> sede di offerta, da parte della stazione</w:t>
      </w:r>
      <w:r w:rsidRPr="00B97B15">
        <w:rPr>
          <w:sz w:val="24"/>
          <w:szCs w:val="24"/>
        </w:rPr>
        <w:t xml:space="preserve"> appaltante, ai fini della partecipazione alla gara e della scelta dell’aggiudicatario.</w:t>
      </w:r>
    </w:p>
    <w:p w14:paraId="11E6E9F1" w14:textId="77777777" w:rsidR="00F5251A" w:rsidRPr="00B97B15" w:rsidRDefault="00F5251A" w:rsidP="003C38E7">
      <w:pPr>
        <w:pStyle w:val="Titolo5"/>
        <w:spacing w:after="0"/>
        <w:jc w:val="both"/>
        <w:rPr>
          <w:b w:val="0"/>
          <w:szCs w:val="24"/>
        </w:rPr>
      </w:pPr>
    </w:p>
    <w:p w14:paraId="62A98AEE" w14:textId="77777777" w:rsidR="00293E7D" w:rsidRPr="00B97B15" w:rsidRDefault="00EE0366" w:rsidP="003C38E7">
      <w:pPr>
        <w:keepNext/>
        <w:spacing w:after="0"/>
        <w:outlineLvl w:val="4"/>
        <w:rPr>
          <w:iCs/>
          <w:sz w:val="24"/>
          <w:szCs w:val="24"/>
        </w:rPr>
      </w:pPr>
      <w:r w:rsidRPr="00B97B15">
        <w:rPr>
          <w:iCs/>
          <w:sz w:val="24"/>
          <w:szCs w:val="24"/>
        </w:rPr>
        <w:t>Si allega copia fotostatica</w:t>
      </w:r>
      <w:r w:rsidR="00293E7D" w:rsidRPr="00B97B15">
        <w:rPr>
          <w:iCs/>
          <w:sz w:val="24"/>
          <w:szCs w:val="24"/>
        </w:rPr>
        <w:t xml:space="preserve"> non </w:t>
      </w:r>
      <w:r w:rsidRPr="00B97B15">
        <w:rPr>
          <w:iCs/>
          <w:sz w:val="24"/>
          <w:szCs w:val="24"/>
        </w:rPr>
        <w:t>autenticata del documento di identità del sottoscrittore</w:t>
      </w:r>
      <w:r w:rsidR="00293E7D" w:rsidRPr="00B97B15">
        <w:rPr>
          <w:iCs/>
          <w:sz w:val="24"/>
          <w:szCs w:val="24"/>
        </w:rPr>
        <w:t>.</w:t>
      </w:r>
    </w:p>
    <w:p w14:paraId="1D43B823" w14:textId="77777777" w:rsidR="00E159EE" w:rsidRDefault="00E159EE" w:rsidP="00F5251A">
      <w:pPr>
        <w:rPr>
          <w:sz w:val="24"/>
          <w:szCs w:val="24"/>
        </w:rPr>
      </w:pPr>
    </w:p>
    <w:p w14:paraId="49FBCADD" w14:textId="77777777" w:rsidR="00F5251A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>Luogo e data</w:t>
      </w:r>
    </w:p>
    <w:p w14:paraId="5BA26A4F" w14:textId="77777777" w:rsidR="00EE0366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  <w:t>Firma</w:t>
      </w:r>
    </w:p>
    <w:sectPr w:rsidR="00EE0366" w:rsidRPr="00B97B15" w:rsidSect="00B91FAB">
      <w:footerReference w:type="even" r:id="rId11"/>
      <w:footerReference w:type="default" r:id="rId12"/>
      <w:headerReference w:type="first" r:id="rId13"/>
      <w:footerReference w:type="first" r:id="rId14"/>
      <w:footnotePr>
        <w:numFmt w:val="upperLetter"/>
      </w:footnotePr>
      <w:type w:val="continuous"/>
      <w:pgSz w:w="11906" w:h="16838" w:code="9"/>
      <w:pgMar w:top="567" w:right="1134" w:bottom="284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A5A91" w14:textId="77777777" w:rsidR="003B6C78" w:rsidRDefault="003B6C78">
      <w:r>
        <w:separator/>
      </w:r>
    </w:p>
  </w:endnote>
  <w:endnote w:type="continuationSeparator" w:id="0">
    <w:p w14:paraId="4D60EEA0" w14:textId="77777777" w:rsidR="003B6C78" w:rsidRDefault="003B6C78">
      <w:r>
        <w:continuationSeparator/>
      </w:r>
    </w:p>
  </w:endnote>
  <w:endnote w:type="continuationNotice" w:id="1">
    <w:p w14:paraId="517EBCDC" w14:textId="77777777" w:rsidR="00F80A62" w:rsidRDefault="00F80A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3013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B11B1A" w14:textId="77777777" w:rsidR="00CE5107" w:rsidRDefault="00CE5107" w:rsidP="00305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2E934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2D6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0F964A1" w14:textId="77777777" w:rsidR="00CE5107" w:rsidRDefault="00CE5107" w:rsidP="00305804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633D" w14:textId="77777777" w:rsidR="00CE5107" w:rsidRPr="00CA14EE" w:rsidRDefault="00CE5107" w:rsidP="00CA14EE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2847" w14:textId="77777777" w:rsidR="003B6C78" w:rsidRDefault="003B6C78">
      <w:r>
        <w:separator/>
      </w:r>
    </w:p>
  </w:footnote>
  <w:footnote w:type="continuationSeparator" w:id="0">
    <w:p w14:paraId="1B4B27C6" w14:textId="77777777" w:rsidR="003B6C78" w:rsidRDefault="003B6C78">
      <w:r>
        <w:continuationSeparator/>
      </w:r>
    </w:p>
  </w:footnote>
  <w:footnote w:type="continuationNotice" w:id="1">
    <w:p w14:paraId="461FACB0" w14:textId="77777777" w:rsidR="00F80A62" w:rsidRDefault="00F80A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BE30" w14:textId="77777777" w:rsidR="00CE5107" w:rsidRPr="00B97B15" w:rsidRDefault="0013657C" w:rsidP="00B97B15">
    <w:pPr>
      <w:pStyle w:val="Intestazione"/>
      <w:jc w:val="right"/>
      <w:rPr>
        <w:b/>
        <w:sz w:val="24"/>
        <w:szCs w:val="24"/>
      </w:rPr>
    </w:pPr>
    <w:r w:rsidRPr="00B97B15">
      <w:rPr>
        <w:b/>
        <w:sz w:val="24"/>
        <w:szCs w:val="24"/>
      </w:rPr>
      <w:t>A</w:t>
    </w:r>
    <w:r w:rsidR="00772D64">
      <w:rPr>
        <w:b/>
        <w:sz w:val="24"/>
        <w:szCs w:val="24"/>
      </w:rPr>
      <w:t>LLEGATO 3</w:t>
    </w:r>
    <w:r w:rsidRPr="00B97B15">
      <w:rPr>
        <w:b/>
        <w:sz w:val="24"/>
        <w:szCs w:val="24"/>
      </w:rPr>
      <w:t xml:space="preserve"> – FAC-SIMILE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702"/>
    <w:multiLevelType w:val="single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38539">
    <w:abstractNumId w:val="41"/>
  </w:num>
  <w:num w:numId="2" w16cid:durableId="1397359301">
    <w:abstractNumId w:val="42"/>
  </w:num>
  <w:num w:numId="3" w16cid:durableId="366761707">
    <w:abstractNumId w:val="39"/>
  </w:num>
  <w:num w:numId="4" w16cid:durableId="500044453">
    <w:abstractNumId w:val="2"/>
  </w:num>
  <w:num w:numId="5" w16cid:durableId="1891922414">
    <w:abstractNumId w:val="17"/>
  </w:num>
  <w:num w:numId="6" w16cid:durableId="1838575022">
    <w:abstractNumId w:val="33"/>
  </w:num>
  <w:num w:numId="7" w16cid:durableId="422532953">
    <w:abstractNumId w:val="5"/>
  </w:num>
  <w:num w:numId="8" w16cid:durableId="1440485425">
    <w:abstractNumId w:val="29"/>
  </w:num>
  <w:num w:numId="9" w16cid:durableId="1515919412">
    <w:abstractNumId w:val="26"/>
  </w:num>
  <w:num w:numId="10" w16cid:durableId="1810509584">
    <w:abstractNumId w:val="7"/>
  </w:num>
  <w:num w:numId="11" w16cid:durableId="1603686188">
    <w:abstractNumId w:val="22"/>
  </w:num>
  <w:num w:numId="12" w16cid:durableId="1329211587">
    <w:abstractNumId w:val="37"/>
  </w:num>
  <w:num w:numId="13" w16cid:durableId="531501303">
    <w:abstractNumId w:val="16"/>
  </w:num>
  <w:num w:numId="14" w16cid:durableId="1781291556">
    <w:abstractNumId w:val="27"/>
  </w:num>
  <w:num w:numId="15" w16cid:durableId="332535685">
    <w:abstractNumId w:val="15"/>
  </w:num>
  <w:num w:numId="16" w16cid:durableId="947928357">
    <w:abstractNumId w:val="6"/>
  </w:num>
  <w:num w:numId="17" w16cid:durableId="1130056334">
    <w:abstractNumId w:val="24"/>
  </w:num>
  <w:num w:numId="18" w16cid:durableId="1725442925">
    <w:abstractNumId w:val="35"/>
  </w:num>
  <w:num w:numId="19" w16cid:durableId="1124420584">
    <w:abstractNumId w:val="3"/>
  </w:num>
  <w:num w:numId="20" w16cid:durableId="27873910">
    <w:abstractNumId w:val="19"/>
  </w:num>
  <w:num w:numId="21" w16cid:durableId="581304962">
    <w:abstractNumId w:val="47"/>
  </w:num>
  <w:num w:numId="22" w16cid:durableId="938874388">
    <w:abstractNumId w:val="8"/>
  </w:num>
  <w:num w:numId="23" w16cid:durableId="310182793">
    <w:abstractNumId w:val="34"/>
  </w:num>
  <w:num w:numId="24" w16cid:durableId="465703834">
    <w:abstractNumId w:val="14"/>
  </w:num>
  <w:num w:numId="25" w16cid:durableId="467745073">
    <w:abstractNumId w:val="30"/>
  </w:num>
  <w:num w:numId="26" w16cid:durableId="417993151">
    <w:abstractNumId w:val="32"/>
  </w:num>
  <w:num w:numId="27" w16cid:durableId="607783658">
    <w:abstractNumId w:val="23"/>
  </w:num>
  <w:num w:numId="28" w16cid:durableId="732309886">
    <w:abstractNumId w:val="18"/>
  </w:num>
  <w:num w:numId="29" w16cid:durableId="329646649">
    <w:abstractNumId w:val="13"/>
  </w:num>
  <w:num w:numId="30" w16cid:durableId="1649163396">
    <w:abstractNumId w:val="40"/>
  </w:num>
  <w:num w:numId="31" w16cid:durableId="1736464978">
    <w:abstractNumId w:val="20"/>
  </w:num>
  <w:num w:numId="32" w16cid:durableId="478418910">
    <w:abstractNumId w:val="21"/>
  </w:num>
  <w:num w:numId="33" w16cid:durableId="386992446">
    <w:abstractNumId w:val="36"/>
  </w:num>
  <w:num w:numId="34" w16cid:durableId="940838561">
    <w:abstractNumId w:val="4"/>
  </w:num>
  <w:num w:numId="35" w16cid:durableId="1320385989">
    <w:abstractNumId w:val="10"/>
  </w:num>
  <w:num w:numId="36" w16cid:durableId="34887899">
    <w:abstractNumId w:val="46"/>
  </w:num>
  <w:num w:numId="37" w16cid:durableId="952370067">
    <w:abstractNumId w:val="43"/>
  </w:num>
  <w:num w:numId="38" w16cid:durableId="887227047">
    <w:abstractNumId w:val="28"/>
  </w:num>
  <w:num w:numId="39" w16cid:durableId="240070976">
    <w:abstractNumId w:val="25"/>
  </w:num>
  <w:num w:numId="40" w16cid:durableId="390350011">
    <w:abstractNumId w:val="12"/>
  </w:num>
  <w:num w:numId="41" w16cid:durableId="286467874">
    <w:abstractNumId w:val="38"/>
  </w:num>
  <w:num w:numId="42" w16cid:durableId="762536607">
    <w:abstractNumId w:val="31"/>
  </w:num>
  <w:num w:numId="43" w16cid:durableId="1939948245">
    <w:abstractNumId w:val="9"/>
  </w:num>
  <w:num w:numId="44" w16cid:durableId="1275986466">
    <w:abstractNumId w:val="45"/>
  </w:num>
  <w:num w:numId="45" w16cid:durableId="1078557631">
    <w:abstractNumId w:val="44"/>
  </w:num>
  <w:num w:numId="46" w16cid:durableId="4265106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B41B2"/>
    <w:rsid w:val="000B7157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5EE6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722A2"/>
    <w:rsid w:val="001756E3"/>
    <w:rsid w:val="001758D7"/>
    <w:rsid w:val="0018139A"/>
    <w:rsid w:val="00182B57"/>
    <w:rsid w:val="00183260"/>
    <w:rsid w:val="001859D9"/>
    <w:rsid w:val="00186CB2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1F4D65"/>
    <w:rsid w:val="00204530"/>
    <w:rsid w:val="00205698"/>
    <w:rsid w:val="00214029"/>
    <w:rsid w:val="002155C6"/>
    <w:rsid w:val="00224EAD"/>
    <w:rsid w:val="00232B3B"/>
    <w:rsid w:val="00236801"/>
    <w:rsid w:val="00237B73"/>
    <w:rsid w:val="00243E86"/>
    <w:rsid w:val="00252CDE"/>
    <w:rsid w:val="002559E8"/>
    <w:rsid w:val="0025690A"/>
    <w:rsid w:val="00263CDD"/>
    <w:rsid w:val="002641D6"/>
    <w:rsid w:val="002671DE"/>
    <w:rsid w:val="00274FC3"/>
    <w:rsid w:val="00275CE3"/>
    <w:rsid w:val="002776E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300FBE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497A"/>
    <w:rsid w:val="003B6C78"/>
    <w:rsid w:val="003C38E7"/>
    <w:rsid w:val="003C5FEF"/>
    <w:rsid w:val="003C69F4"/>
    <w:rsid w:val="003D0735"/>
    <w:rsid w:val="003D1E56"/>
    <w:rsid w:val="003D28C8"/>
    <w:rsid w:val="003D5415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5B50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30AD"/>
    <w:rsid w:val="00523522"/>
    <w:rsid w:val="00531C5D"/>
    <w:rsid w:val="00534F38"/>
    <w:rsid w:val="005448C3"/>
    <w:rsid w:val="0054525E"/>
    <w:rsid w:val="00547055"/>
    <w:rsid w:val="00550F53"/>
    <w:rsid w:val="00557126"/>
    <w:rsid w:val="00580206"/>
    <w:rsid w:val="00583648"/>
    <w:rsid w:val="00584E6B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7D5F"/>
    <w:rsid w:val="006600B5"/>
    <w:rsid w:val="006611A1"/>
    <w:rsid w:val="00685F27"/>
    <w:rsid w:val="0068618F"/>
    <w:rsid w:val="0068768B"/>
    <w:rsid w:val="006A5C9C"/>
    <w:rsid w:val="006B0317"/>
    <w:rsid w:val="006B1AF6"/>
    <w:rsid w:val="006B52E8"/>
    <w:rsid w:val="006B7A0A"/>
    <w:rsid w:val="006B7EB8"/>
    <w:rsid w:val="006C2CFE"/>
    <w:rsid w:val="006D1187"/>
    <w:rsid w:val="006D20FF"/>
    <w:rsid w:val="006D6555"/>
    <w:rsid w:val="006E20BF"/>
    <w:rsid w:val="006E3BE0"/>
    <w:rsid w:val="006E674F"/>
    <w:rsid w:val="006F0B12"/>
    <w:rsid w:val="006F1C2B"/>
    <w:rsid w:val="007017AA"/>
    <w:rsid w:val="00702017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72D64"/>
    <w:rsid w:val="00787E04"/>
    <w:rsid w:val="007903A1"/>
    <w:rsid w:val="007A41A6"/>
    <w:rsid w:val="007A51F7"/>
    <w:rsid w:val="007A5AF7"/>
    <w:rsid w:val="007B5432"/>
    <w:rsid w:val="007C36E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8F16BA"/>
    <w:rsid w:val="00904B05"/>
    <w:rsid w:val="00913D28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D07A6"/>
    <w:rsid w:val="009D1F29"/>
    <w:rsid w:val="009D79EB"/>
    <w:rsid w:val="009F0996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17B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31E5"/>
    <w:rsid w:val="00AD40AC"/>
    <w:rsid w:val="00AD7D7E"/>
    <w:rsid w:val="00AF21D7"/>
    <w:rsid w:val="00AF6646"/>
    <w:rsid w:val="00B0501C"/>
    <w:rsid w:val="00B22F7D"/>
    <w:rsid w:val="00B32007"/>
    <w:rsid w:val="00B345D6"/>
    <w:rsid w:val="00B41603"/>
    <w:rsid w:val="00B45D70"/>
    <w:rsid w:val="00B46A94"/>
    <w:rsid w:val="00B572F8"/>
    <w:rsid w:val="00B67EBB"/>
    <w:rsid w:val="00B7787D"/>
    <w:rsid w:val="00B8102B"/>
    <w:rsid w:val="00B85C80"/>
    <w:rsid w:val="00B85FC5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7705"/>
    <w:rsid w:val="00BF180B"/>
    <w:rsid w:val="00BF460D"/>
    <w:rsid w:val="00C053FF"/>
    <w:rsid w:val="00C140A2"/>
    <w:rsid w:val="00C2539E"/>
    <w:rsid w:val="00C25C7E"/>
    <w:rsid w:val="00C27A24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21152"/>
    <w:rsid w:val="00D24099"/>
    <w:rsid w:val="00D329DA"/>
    <w:rsid w:val="00D32ABE"/>
    <w:rsid w:val="00D45813"/>
    <w:rsid w:val="00D5059D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004FA"/>
    <w:rsid w:val="00E159EE"/>
    <w:rsid w:val="00E17239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496"/>
    <w:rsid w:val="00E678BC"/>
    <w:rsid w:val="00E70B2A"/>
    <w:rsid w:val="00E71CED"/>
    <w:rsid w:val="00E81145"/>
    <w:rsid w:val="00E81359"/>
    <w:rsid w:val="00E91618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0491"/>
    <w:rsid w:val="00F1241A"/>
    <w:rsid w:val="00F1682F"/>
    <w:rsid w:val="00F305A4"/>
    <w:rsid w:val="00F33733"/>
    <w:rsid w:val="00F35CFB"/>
    <w:rsid w:val="00F3607A"/>
    <w:rsid w:val="00F42293"/>
    <w:rsid w:val="00F43220"/>
    <w:rsid w:val="00F45F10"/>
    <w:rsid w:val="00F47EAE"/>
    <w:rsid w:val="00F518B5"/>
    <w:rsid w:val="00F5251A"/>
    <w:rsid w:val="00F57238"/>
    <w:rsid w:val="00F669D3"/>
    <w:rsid w:val="00F66F01"/>
    <w:rsid w:val="00F74ADA"/>
    <w:rsid w:val="00F80A62"/>
    <w:rsid w:val="00FA0778"/>
    <w:rsid w:val="00FA31B4"/>
    <w:rsid w:val="00FA4C64"/>
    <w:rsid w:val="00FB3966"/>
    <w:rsid w:val="00FB3F81"/>
    <w:rsid w:val="00FB50C5"/>
    <w:rsid w:val="00FB6111"/>
    <w:rsid w:val="00FC141D"/>
    <w:rsid w:val="00FC782B"/>
    <w:rsid w:val="00FD0DD5"/>
    <w:rsid w:val="00FD10F7"/>
    <w:rsid w:val="00FD3F60"/>
    <w:rsid w:val="00FD5E26"/>
    <w:rsid w:val="00FF53A7"/>
    <w:rsid w:val="10523218"/>
    <w:rsid w:val="13967F20"/>
    <w:rsid w:val="1408684A"/>
    <w:rsid w:val="15919722"/>
    <w:rsid w:val="159B782C"/>
    <w:rsid w:val="1601992E"/>
    <w:rsid w:val="171C70D0"/>
    <w:rsid w:val="1C3F0D1F"/>
    <w:rsid w:val="36CD37B5"/>
    <w:rsid w:val="3A66ECA5"/>
    <w:rsid w:val="4223378F"/>
    <w:rsid w:val="49D50301"/>
    <w:rsid w:val="4C31B5EE"/>
    <w:rsid w:val="5943195D"/>
    <w:rsid w:val="5C3DA2A3"/>
    <w:rsid w:val="610E652B"/>
    <w:rsid w:val="66087408"/>
    <w:rsid w:val="66F402C0"/>
    <w:rsid w:val="6BDF57DD"/>
    <w:rsid w:val="6C776ED7"/>
    <w:rsid w:val="6F0B8682"/>
    <w:rsid w:val="7121A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6F030"/>
  <w15:chartTrackingRefBased/>
  <w15:docId w15:val="{44D3E8DF-F218-4E18-BDE9-7B095602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sz="12" w:space="1" w:color="auto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Monotype Corsiva" w:hAnsi="Monotype Corsiva" w:cs="Monotype Corsiva"/>
      <w:bCs/>
      <w:sz w:val="72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noProof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Arial" w:hAnsi="Arial"/>
      <w:b/>
      <w:noProof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Arial" w:hAnsi="Arial" w:cs="Monotype Corsiva"/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</w:style>
  <w:style w:type="paragraph" w:styleId="Corpodeltesto2">
    <w:name w:val="Body Text 2"/>
    <w:basedOn w:val="Normale"/>
    <w:link w:val="Corpodeltesto2Carattere"/>
    <w:pPr>
      <w:spacing w:after="0"/>
    </w:pPr>
    <w:rPr>
      <w:sz w:val="24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rFonts w:ascii="ChelthmITC Bk BT" w:hAnsi="ChelthmITC Bk BT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paragraph" w:customStyle="1" w:styleId="NormaleGlossa">
    <w:name w:val="NormaleGlossa"/>
    <w:basedOn w:val="NormaleDelibera"/>
  </w:style>
  <w:style w:type="paragraph" w:customStyle="1" w:styleId="TestaGlossa">
    <w:name w:val="TestaGlossa"/>
    <w:basedOn w:val="Normale"/>
    <w:rPr>
      <w:rFonts w:ascii="Arial" w:hAnsi="Arial"/>
      <w:b/>
      <w:sz w:val="24"/>
    </w:rPr>
  </w:style>
  <w:style w:type="paragraph" w:customStyle="1" w:styleId="NormaleDelibera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rFonts w:ascii="ChelthmITC Bk BT" w:hAnsi="ChelthmITC Bk BT"/>
      <w:i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customStyle="1" w:styleId="n">
    <w:name w:val="n"/>
    <w:basedOn w:val="Titolo1"/>
    <w:pPr>
      <w:pBdr>
        <w:bottom w:val="none" w:sz="0" w:space="0" w:color="auto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customStyle="1" w:styleId="Determina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customStyle="1" w:styleId="AOggetto">
    <w:name w:val="A_Oggetto"/>
    <w:basedOn w:val="Normale"/>
    <w:rsid w:val="003B497A"/>
    <w:pPr>
      <w:spacing w:line="240" w:lineRule="exact"/>
    </w:pPr>
    <w:rPr>
      <w:sz w:val="24"/>
    </w:rPr>
  </w:style>
  <w:style w:type="paragraph" w:customStyle="1" w:styleId="APremesse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customStyle="1" w:styleId="AFirma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customStyle="1" w:styleId="ADispositivo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</w:rPr>
  </w:style>
  <w:style w:type="character" w:customStyle="1" w:styleId="TestocommentoCarattere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</w:style>
  <w:style w:type="character" w:customStyle="1" w:styleId="TestonotaapidipaginaCarattere">
    <w:name w:val="Testo nota a piè di pagina Carattere"/>
    <w:link w:val="Testonotaapidipagina"/>
    <w:locked/>
    <w:rsid w:val="00036F8C"/>
    <w:rPr>
      <w:rFonts w:cs="Times New Roman"/>
    </w:rPr>
  </w:style>
  <w:style w:type="character" w:customStyle="1" w:styleId="apple-converted-space">
    <w:name w:val="apple-converted-space"/>
    <w:rsid w:val="00E55AE4"/>
  </w:style>
  <w:style w:type="character" w:customStyle="1" w:styleId="HeaderChar">
    <w:name w:val="Header Char"/>
    <w:locked/>
    <w:rsid w:val="00ED72A4"/>
    <w:rPr>
      <w:rFonts w:ascii="Times New Roman" w:hAnsi="Times New Roman" w:cs="Times New Roman"/>
    </w:rPr>
  </w:style>
  <w:style w:type="character" w:customStyle="1" w:styleId="FooterChar">
    <w:name w:val="Footer Char"/>
    <w:semiHidden/>
    <w:locked/>
    <w:rsid w:val="00ED72A4"/>
    <w:rPr>
      <w:rFonts w:eastAsia="Times New Roman" w:cs="Times New Roman"/>
    </w:rPr>
  </w:style>
  <w:style w:type="paragraph" w:customStyle="1" w:styleId="Default">
    <w:name w:val="Default"/>
    <w:rsid w:val="00ED72A4"/>
    <w:pPr>
      <w:autoSpaceDE w:val="0"/>
      <w:autoSpaceDN w:val="0"/>
      <w:adjustRightInd w:val="0"/>
    </w:pPr>
    <w:rPr>
      <w:rFonts w:ascii="Bookman Old Style" w:eastAsia="MS Mincho" w:hAnsi="Bookman Old Style" w:cs="Bookman Old Style"/>
      <w:color w:val="000000"/>
      <w:sz w:val="24"/>
      <w:szCs w:val="24"/>
      <w:lang w:eastAsia="ja-JP"/>
    </w:rPr>
  </w:style>
  <w:style w:type="paragraph" w:customStyle="1" w:styleId="Testo">
    <w:name w:val="Testo"/>
    <w:basedOn w:val="Normale"/>
    <w:rsid w:val="001A4770"/>
    <w:pPr>
      <w:spacing w:after="0"/>
      <w:ind w:firstLine="227"/>
    </w:pPr>
    <w:rPr>
      <w:sz w:val="22"/>
      <w:szCs w:val="22"/>
    </w:rPr>
  </w:style>
  <w:style w:type="paragraph" w:customStyle="1" w:styleId="ListParagraph1">
    <w:name w:val="List Paragraph1"/>
    <w:basedOn w:val="Normale"/>
    <w:rsid w:val="00F80A62"/>
    <w:pPr>
      <w:spacing w:after="0"/>
      <w:ind w:left="720"/>
      <w:contextualSpacing/>
    </w:pPr>
    <w:rPr>
      <w:rFonts w:ascii="Verdana" w:hAnsi="Verdana"/>
      <w:lang w:eastAsia="en-US"/>
    </w:rPr>
  </w:style>
  <w:style w:type="paragraph" w:styleId="Revisione">
    <w:name w:val="Revision"/>
    <w:hidden/>
    <w:uiPriority w:val="99"/>
    <w:semiHidden/>
    <w:rsid w:val="006D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9efb8e-1a29-46b6-927d-f7dbe1be09b4" xsi:nil="true"/>
    <lcf76f155ced4ddcb4097134ff3c332f xmlns="f19efb8e-1a29-46b6-927d-f7dbe1be09b4">
      <Terms xmlns="http://schemas.microsoft.com/office/infopath/2007/PartnerControls"/>
    </lcf76f155ced4ddcb4097134ff3c332f>
    <TaxCatchAll xmlns="79cfa296-01e4-45c8-8cb8-bef9bce675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9" ma:contentTypeDescription="Creare un nuovo documento." ma:contentTypeScope="" ma:versionID="19ded6c9df02f2ff4edc33bda18c19f3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7dffc8946d2bb1816a96a04bd63dfd87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EFFC-B889-4B16-92B5-67EC4C13C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51597-6CEA-43D6-B52B-66B9C1572508}">
  <ds:schemaRefs>
    <ds:schemaRef ds:uri="f19efb8e-1a29-46b6-927d-f7dbe1be09b4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9cfa296-01e4-45c8-8cb8-bef9bce6756e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CAF7D8-C161-4308-830A-CC0326E86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D94CE-379D-4C40-BCFE-7143DBBB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approvazione perizia e bando</Template>
  <TotalTime>6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</dc:title>
  <dc:subject/>
  <dc:creator>Utente</dc:creator>
  <cp:keywords/>
  <dc:description/>
  <cp:lastModifiedBy>Elena Albanese</cp:lastModifiedBy>
  <cp:revision>17</cp:revision>
  <cp:lastPrinted>2014-04-14T23:03:00Z</cp:lastPrinted>
  <dcterms:created xsi:type="dcterms:W3CDTF">2020-09-08T21:42:00Z</dcterms:created>
  <dcterms:modified xsi:type="dcterms:W3CDTF">2025-03-12T09:47:00Z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MediaServiceImageTags">
    <vt:lpwstr/>
  </property>
</Properties>
</file>